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805" w:rsidRPr="004419A9" w:rsidRDefault="00B65805" w:rsidP="00E56DFA">
      <w:pPr>
        <w:jc w:val="center"/>
        <w:rPr>
          <w:rFonts w:ascii="Times New Roman" w:hAnsi="Times New Roman"/>
          <w:b/>
          <w:sz w:val="24"/>
          <w:szCs w:val="24"/>
          <w:lang/>
        </w:rPr>
      </w:pPr>
      <w:r w:rsidRPr="004419A9">
        <w:rPr>
          <w:rFonts w:ascii="Times New Roman" w:hAnsi="Times New Roman"/>
          <w:b/>
          <w:sz w:val="24"/>
          <w:szCs w:val="24"/>
          <w:lang/>
        </w:rPr>
        <w:t>У Г О В О Р</w:t>
      </w:r>
    </w:p>
    <w:p w:rsidR="00566CA5" w:rsidRPr="004419A9" w:rsidRDefault="00566CA5" w:rsidP="00E56DFA">
      <w:pPr>
        <w:rPr>
          <w:rFonts w:ascii="Times New Roman" w:hAnsi="Times New Roman"/>
          <w:sz w:val="24"/>
          <w:szCs w:val="24"/>
          <w:lang/>
        </w:rPr>
      </w:pPr>
    </w:p>
    <w:p w:rsidR="00B65805" w:rsidRPr="004419A9" w:rsidRDefault="005C2E24" w:rsidP="00AC6F85">
      <w:pPr>
        <w:rPr>
          <w:rFonts w:ascii="Times New Roman" w:hAnsi="Times New Roman"/>
          <w:sz w:val="24"/>
          <w:szCs w:val="24"/>
          <w:lang/>
        </w:rPr>
      </w:pPr>
      <w:r w:rsidRPr="004419A9">
        <w:rPr>
          <w:rFonts w:ascii="Times New Roman" w:hAnsi="Times New Roman"/>
          <w:sz w:val="24"/>
          <w:szCs w:val="24"/>
          <w:lang/>
        </w:rPr>
        <w:t>Закључен  дан</w:t>
      </w:r>
      <w:r w:rsidR="00FC2E00" w:rsidRPr="004419A9">
        <w:rPr>
          <w:rFonts w:ascii="Times New Roman" w:hAnsi="Times New Roman"/>
          <w:sz w:val="24"/>
          <w:szCs w:val="24"/>
          <w:lang/>
        </w:rPr>
        <w:t>а</w:t>
      </w:r>
      <w:r w:rsidRPr="004419A9">
        <w:rPr>
          <w:rFonts w:ascii="Times New Roman" w:hAnsi="Times New Roman"/>
          <w:sz w:val="24"/>
          <w:szCs w:val="24"/>
          <w:lang/>
        </w:rPr>
        <w:t xml:space="preserve"> </w:t>
      </w:r>
      <w:r w:rsidR="006B61A8" w:rsidRPr="004419A9">
        <w:rPr>
          <w:rFonts w:ascii="Times New Roman" w:hAnsi="Times New Roman"/>
          <w:sz w:val="24"/>
          <w:szCs w:val="24"/>
          <w:lang/>
        </w:rPr>
        <w:t>___</w:t>
      </w:r>
      <w:r w:rsidR="00EE5F14" w:rsidRPr="004419A9">
        <w:rPr>
          <w:rFonts w:ascii="Times New Roman" w:hAnsi="Times New Roman"/>
          <w:sz w:val="24"/>
          <w:szCs w:val="24"/>
          <w:lang/>
        </w:rPr>
        <w:t>.</w:t>
      </w:r>
      <w:r w:rsidR="006B61A8" w:rsidRPr="004419A9">
        <w:rPr>
          <w:rFonts w:ascii="Times New Roman" w:hAnsi="Times New Roman"/>
          <w:sz w:val="24"/>
          <w:szCs w:val="24"/>
          <w:lang/>
        </w:rPr>
        <w:t>___</w:t>
      </w:r>
      <w:r w:rsidR="00EE5F14" w:rsidRPr="004419A9">
        <w:rPr>
          <w:rFonts w:ascii="Times New Roman" w:hAnsi="Times New Roman"/>
          <w:sz w:val="24"/>
          <w:szCs w:val="24"/>
          <w:lang/>
        </w:rPr>
        <w:t>.</w:t>
      </w:r>
      <w:r w:rsidR="0078283B" w:rsidRPr="004419A9">
        <w:rPr>
          <w:rFonts w:ascii="Times New Roman" w:hAnsi="Times New Roman"/>
          <w:sz w:val="24"/>
          <w:szCs w:val="24"/>
          <w:lang/>
        </w:rPr>
        <w:t>20</w:t>
      </w:r>
      <w:r w:rsidR="00C517C8" w:rsidRPr="004419A9">
        <w:rPr>
          <w:rFonts w:ascii="Times New Roman" w:hAnsi="Times New Roman"/>
          <w:sz w:val="24"/>
          <w:szCs w:val="24"/>
          <w:lang/>
        </w:rPr>
        <w:t>2</w:t>
      </w:r>
      <w:r w:rsidR="00E67772" w:rsidRPr="004419A9">
        <w:rPr>
          <w:rFonts w:ascii="Times New Roman" w:hAnsi="Times New Roman"/>
          <w:sz w:val="24"/>
          <w:szCs w:val="24"/>
          <w:lang/>
        </w:rPr>
        <w:t>5</w:t>
      </w:r>
      <w:r w:rsidRPr="004419A9">
        <w:rPr>
          <w:rFonts w:ascii="Times New Roman" w:hAnsi="Times New Roman"/>
          <w:sz w:val="24"/>
          <w:szCs w:val="24"/>
          <w:lang/>
        </w:rPr>
        <w:t>.</w:t>
      </w:r>
      <w:r w:rsidR="00074BCF" w:rsidRPr="004419A9">
        <w:rPr>
          <w:rFonts w:ascii="Times New Roman" w:hAnsi="Times New Roman"/>
          <w:sz w:val="24"/>
          <w:szCs w:val="24"/>
          <w:lang/>
        </w:rPr>
        <w:t xml:space="preserve"> године, </w:t>
      </w:r>
      <w:r w:rsidR="00B65805" w:rsidRPr="004419A9">
        <w:rPr>
          <w:rFonts w:ascii="Times New Roman" w:hAnsi="Times New Roman"/>
          <w:sz w:val="24"/>
          <w:szCs w:val="24"/>
          <w:lang/>
        </w:rPr>
        <w:t>између:</w:t>
      </w:r>
    </w:p>
    <w:p w:rsidR="00837F36" w:rsidRPr="004419A9" w:rsidRDefault="00837F36" w:rsidP="00E56DFA">
      <w:pPr>
        <w:ind w:firstLine="720"/>
        <w:rPr>
          <w:rFonts w:ascii="Times New Roman" w:hAnsi="Times New Roman"/>
          <w:sz w:val="24"/>
          <w:szCs w:val="24"/>
          <w:lang/>
        </w:rPr>
      </w:pPr>
    </w:p>
    <w:p w:rsidR="00B65805" w:rsidRPr="004419A9" w:rsidRDefault="00C817B5" w:rsidP="0075013F">
      <w:pPr>
        <w:numPr>
          <w:ilvl w:val="0"/>
          <w:numId w:val="8"/>
        </w:numPr>
        <w:rPr>
          <w:rFonts w:ascii="Times New Roman" w:hAnsi="Times New Roman"/>
          <w:sz w:val="24"/>
          <w:szCs w:val="24"/>
          <w:lang/>
        </w:rPr>
      </w:pPr>
      <w:r w:rsidRPr="004419A9">
        <w:rPr>
          <w:rFonts w:ascii="Times New Roman" w:hAnsi="Times New Roman"/>
          <w:b/>
          <w:sz w:val="24"/>
          <w:szCs w:val="24"/>
          <w:lang w:val="en-US"/>
        </w:rPr>
        <w:t>С</w:t>
      </w:r>
      <w:r w:rsidRPr="004419A9">
        <w:rPr>
          <w:rFonts w:ascii="Times New Roman" w:hAnsi="Times New Roman"/>
          <w:b/>
          <w:sz w:val="24"/>
          <w:szCs w:val="24"/>
          <w:lang/>
        </w:rPr>
        <w:t>пецијална болница за интерне болести Младеновац</w:t>
      </w:r>
      <w:r w:rsidR="00573F4E" w:rsidRPr="004419A9">
        <w:rPr>
          <w:rFonts w:ascii="Times New Roman" w:hAnsi="Times New Roman"/>
          <w:b/>
          <w:sz w:val="24"/>
          <w:szCs w:val="24"/>
          <w:lang/>
        </w:rPr>
        <w:t xml:space="preserve">, </w:t>
      </w:r>
      <w:r w:rsidRPr="004419A9">
        <w:rPr>
          <w:rFonts w:ascii="Times New Roman" w:hAnsi="Times New Roman"/>
          <w:bCs/>
          <w:sz w:val="24"/>
          <w:szCs w:val="24"/>
          <w:lang w:val="en-US"/>
        </w:rPr>
        <w:t>В</w:t>
      </w:r>
      <w:r w:rsidRPr="004419A9">
        <w:rPr>
          <w:rFonts w:ascii="Times New Roman" w:hAnsi="Times New Roman"/>
          <w:bCs/>
          <w:sz w:val="24"/>
          <w:szCs w:val="24"/>
          <w:lang/>
        </w:rPr>
        <w:t>ојводе Мишића 2</w:t>
      </w:r>
      <w:r w:rsidR="008D51A6" w:rsidRPr="004419A9">
        <w:rPr>
          <w:rFonts w:ascii="Times New Roman" w:hAnsi="Times New Roman"/>
          <w:bCs/>
          <w:sz w:val="24"/>
          <w:szCs w:val="24"/>
          <w:lang/>
        </w:rPr>
        <w:t xml:space="preserve">, </w:t>
      </w:r>
      <w:r w:rsidRPr="004419A9">
        <w:rPr>
          <w:rFonts w:ascii="Times New Roman" w:hAnsi="Times New Roman"/>
          <w:bCs/>
          <w:sz w:val="24"/>
          <w:szCs w:val="24"/>
          <w:lang/>
        </w:rPr>
        <w:t>11400</w:t>
      </w:r>
      <w:r w:rsidR="007933FB" w:rsidRPr="004419A9">
        <w:rPr>
          <w:rFonts w:ascii="Times New Roman" w:hAnsi="Times New Roman"/>
          <w:bCs/>
          <w:sz w:val="24"/>
          <w:szCs w:val="24"/>
          <w:lang/>
        </w:rPr>
        <w:t xml:space="preserve"> </w:t>
      </w:r>
      <w:r w:rsidRPr="004419A9">
        <w:rPr>
          <w:rFonts w:ascii="Times New Roman" w:hAnsi="Times New Roman"/>
          <w:bCs/>
          <w:sz w:val="24"/>
          <w:szCs w:val="24"/>
          <w:lang/>
        </w:rPr>
        <w:t>Младеновац</w:t>
      </w:r>
      <w:r w:rsidR="00E75883" w:rsidRPr="004419A9">
        <w:rPr>
          <w:rFonts w:ascii="Times New Roman" w:hAnsi="Times New Roman"/>
          <w:bCs/>
          <w:sz w:val="24"/>
          <w:szCs w:val="24"/>
          <w:lang/>
        </w:rPr>
        <w:t>,</w:t>
      </w:r>
      <w:r w:rsidRPr="004419A9">
        <w:rPr>
          <w:rFonts w:ascii="Times New Roman" w:hAnsi="Times New Roman"/>
          <w:bCs/>
          <w:sz w:val="24"/>
          <w:szCs w:val="24"/>
          <w:lang/>
        </w:rPr>
        <w:t xml:space="preserve"> </w:t>
      </w:r>
      <w:r w:rsidR="00D07C11" w:rsidRPr="004419A9">
        <w:rPr>
          <w:rFonts w:ascii="Times New Roman" w:hAnsi="Times New Roman"/>
          <w:b/>
          <w:sz w:val="24"/>
          <w:szCs w:val="24"/>
          <w:lang/>
        </w:rPr>
        <w:t>ПИБ:</w:t>
      </w:r>
      <w:r w:rsidR="00D07C11" w:rsidRPr="004419A9">
        <w:rPr>
          <w:rFonts w:ascii="Times New Roman" w:hAnsi="Times New Roman"/>
          <w:sz w:val="24"/>
          <w:szCs w:val="24"/>
          <w:lang/>
        </w:rPr>
        <w:t xml:space="preserve"> </w:t>
      </w:r>
      <w:r w:rsidRPr="004419A9">
        <w:rPr>
          <w:rFonts w:ascii="Times New Roman" w:hAnsi="Times New Roman"/>
          <w:sz w:val="24"/>
          <w:szCs w:val="24"/>
          <w:lang/>
        </w:rPr>
        <w:t>101478150</w:t>
      </w:r>
      <w:r w:rsidR="00B65805" w:rsidRPr="004419A9">
        <w:rPr>
          <w:rFonts w:ascii="Times New Roman" w:hAnsi="Times New Roman"/>
          <w:sz w:val="24"/>
          <w:szCs w:val="24"/>
          <w:lang/>
        </w:rPr>
        <w:t xml:space="preserve">, </w:t>
      </w:r>
      <w:r w:rsidR="005A7887" w:rsidRPr="004419A9">
        <w:rPr>
          <w:rFonts w:ascii="Times New Roman" w:hAnsi="Times New Roman"/>
          <w:b/>
          <w:sz w:val="24"/>
          <w:szCs w:val="24"/>
          <w:lang/>
        </w:rPr>
        <w:t>М</w:t>
      </w:r>
      <w:r w:rsidR="00D07C11" w:rsidRPr="004419A9">
        <w:rPr>
          <w:rFonts w:ascii="Times New Roman" w:hAnsi="Times New Roman"/>
          <w:b/>
          <w:sz w:val="24"/>
          <w:szCs w:val="24"/>
          <w:lang/>
        </w:rPr>
        <w:t>атични број:</w:t>
      </w:r>
      <w:r w:rsidR="00D07C11" w:rsidRPr="004419A9">
        <w:rPr>
          <w:rFonts w:ascii="Times New Roman" w:hAnsi="Times New Roman"/>
          <w:sz w:val="24"/>
          <w:szCs w:val="24"/>
          <w:lang/>
        </w:rPr>
        <w:t xml:space="preserve"> </w:t>
      </w:r>
      <w:r w:rsidRPr="004419A9">
        <w:rPr>
          <w:rFonts w:ascii="Times New Roman" w:hAnsi="Times New Roman"/>
          <w:sz w:val="24"/>
          <w:szCs w:val="24"/>
          <w:lang/>
        </w:rPr>
        <w:t>07039751</w:t>
      </w:r>
      <w:r w:rsidR="00D07C11" w:rsidRPr="004419A9">
        <w:rPr>
          <w:rFonts w:ascii="Times New Roman" w:hAnsi="Times New Roman"/>
          <w:sz w:val="24"/>
          <w:szCs w:val="24"/>
          <w:lang/>
        </w:rPr>
        <w:t xml:space="preserve">, </w:t>
      </w:r>
      <w:r w:rsidR="003D7B92" w:rsidRPr="004419A9">
        <w:rPr>
          <w:rFonts w:ascii="Times New Roman" w:hAnsi="Times New Roman"/>
          <w:sz w:val="24"/>
          <w:szCs w:val="24"/>
          <w:lang/>
        </w:rPr>
        <w:t>кога</w:t>
      </w:r>
      <w:r w:rsidR="00B65805" w:rsidRPr="004419A9">
        <w:rPr>
          <w:rFonts w:ascii="Times New Roman" w:hAnsi="Times New Roman"/>
          <w:sz w:val="24"/>
          <w:szCs w:val="24"/>
          <w:lang/>
        </w:rPr>
        <w:t xml:space="preserve"> заступа</w:t>
      </w:r>
      <w:r w:rsidR="00A74DC1" w:rsidRPr="004419A9">
        <w:rPr>
          <w:rFonts w:ascii="Times New Roman" w:hAnsi="Times New Roman"/>
          <w:sz w:val="24"/>
          <w:szCs w:val="24"/>
          <w:lang/>
        </w:rPr>
        <w:t xml:space="preserve"> </w:t>
      </w:r>
      <w:r w:rsidRPr="004419A9">
        <w:rPr>
          <w:rFonts w:ascii="Times New Roman" w:hAnsi="Times New Roman"/>
          <w:sz w:val="24"/>
          <w:szCs w:val="24"/>
          <w:lang w:val="en-US"/>
        </w:rPr>
        <w:t>в</w:t>
      </w:r>
      <w:r w:rsidRPr="004419A9">
        <w:rPr>
          <w:rFonts w:ascii="Times New Roman" w:hAnsi="Times New Roman"/>
          <w:sz w:val="24"/>
          <w:szCs w:val="24"/>
          <w:lang/>
        </w:rPr>
        <w:t>.д.</w:t>
      </w:r>
      <w:r w:rsidR="00A74DC1" w:rsidRPr="004419A9">
        <w:rPr>
          <w:rFonts w:ascii="Times New Roman" w:hAnsi="Times New Roman"/>
          <w:sz w:val="24"/>
          <w:szCs w:val="24"/>
          <w:lang/>
        </w:rPr>
        <w:t xml:space="preserve"> </w:t>
      </w:r>
      <w:r w:rsidRPr="004419A9">
        <w:rPr>
          <w:rFonts w:ascii="Times New Roman" w:hAnsi="Times New Roman"/>
          <w:sz w:val="24"/>
          <w:szCs w:val="24"/>
          <w:lang w:val="en-US"/>
        </w:rPr>
        <w:t>д</w:t>
      </w:r>
      <w:r w:rsidRPr="004419A9">
        <w:rPr>
          <w:rFonts w:ascii="Times New Roman" w:hAnsi="Times New Roman"/>
          <w:sz w:val="24"/>
          <w:szCs w:val="24"/>
          <w:lang/>
        </w:rPr>
        <w:t xml:space="preserve">иректора </w:t>
      </w:r>
      <w:r w:rsidR="004419A9" w:rsidRPr="004419A9">
        <w:rPr>
          <w:rFonts w:ascii="Times New Roman" w:hAnsi="Times New Roman"/>
          <w:sz w:val="24"/>
          <w:szCs w:val="24"/>
          <w:lang/>
        </w:rPr>
        <w:t xml:space="preserve">Др </w:t>
      </w:r>
      <w:r w:rsidRPr="004419A9">
        <w:rPr>
          <w:rFonts w:ascii="Times New Roman" w:hAnsi="Times New Roman"/>
          <w:sz w:val="24"/>
          <w:szCs w:val="24"/>
          <w:lang/>
        </w:rPr>
        <w:t>Сузана Дмитровић Банковић</w:t>
      </w:r>
      <w:r w:rsidR="00B608FD" w:rsidRPr="004419A9">
        <w:rPr>
          <w:rFonts w:ascii="Times New Roman" w:hAnsi="Times New Roman"/>
          <w:sz w:val="24"/>
          <w:szCs w:val="24"/>
          <w:lang/>
        </w:rPr>
        <w:t xml:space="preserve"> </w:t>
      </w:r>
      <w:r w:rsidR="00C13A8D" w:rsidRPr="004419A9">
        <w:rPr>
          <w:rFonts w:ascii="Times New Roman" w:hAnsi="Times New Roman"/>
          <w:sz w:val="24"/>
          <w:szCs w:val="24"/>
          <w:lang/>
        </w:rPr>
        <w:t>(</w:t>
      </w:r>
      <w:r w:rsidR="00655DC6" w:rsidRPr="004419A9">
        <w:rPr>
          <w:rFonts w:ascii="Times New Roman" w:hAnsi="Times New Roman"/>
          <w:sz w:val="24"/>
          <w:szCs w:val="24"/>
          <w:lang/>
        </w:rPr>
        <w:t>у даљем тексту:</w:t>
      </w:r>
      <w:r w:rsidR="00627AB8" w:rsidRPr="004419A9">
        <w:rPr>
          <w:rFonts w:ascii="Times New Roman" w:hAnsi="Times New Roman"/>
          <w:sz w:val="24"/>
          <w:szCs w:val="24"/>
          <w:lang/>
        </w:rPr>
        <w:t xml:space="preserve"> </w:t>
      </w:r>
      <w:r w:rsidR="00D55BB6" w:rsidRPr="004419A9">
        <w:rPr>
          <w:rFonts w:ascii="Times New Roman" w:hAnsi="Times New Roman"/>
          <w:sz w:val="24"/>
          <w:szCs w:val="24"/>
          <w:lang/>
        </w:rPr>
        <w:t>Н</w:t>
      </w:r>
      <w:r w:rsidR="00655DC6" w:rsidRPr="004419A9">
        <w:rPr>
          <w:rFonts w:ascii="Times New Roman" w:hAnsi="Times New Roman"/>
          <w:sz w:val="24"/>
          <w:szCs w:val="24"/>
          <w:lang/>
        </w:rPr>
        <w:t>аручилац)</w:t>
      </w:r>
      <w:r w:rsidR="00B65805" w:rsidRPr="004419A9">
        <w:rPr>
          <w:rFonts w:ascii="Times New Roman" w:hAnsi="Times New Roman"/>
          <w:sz w:val="24"/>
          <w:szCs w:val="24"/>
          <w:lang/>
        </w:rPr>
        <w:t>, с једне стране и</w:t>
      </w:r>
    </w:p>
    <w:p w:rsidR="00AA56BD" w:rsidRPr="004419A9" w:rsidRDefault="0030427F" w:rsidP="0030427F">
      <w:pPr>
        <w:tabs>
          <w:tab w:val="left" w:pos="7035"/>
        </w:tabs>
        <w:rPr>
          <w:rFonts w:ascii="Times New Roman" w:hAnsi="Times New Roman"/>
          <w:sz w:val="24"/>
          <w:szCs w:val="24"/>
          <w:lang/>
        </w:rPr>
      </w:pPr>
      <w:r w:rsidRPr="004419A9">
        <w:rPr>
          <w:rFonts w:ascii="Times New Roman" w:hAnsi="Times New Roman"/>
          <w:sz w:val="24"/>
          <w:szCs w:val="24"/>
          <w:lang/>
        </w:rPr>
        <w:tab/>
      </w:r>
    </w:p>
    <w:p w:rsidR="00B65805" w:rsidRPr="004419A9" w:rsidRDefault="004419A9" w:rsidP="004079D2">
      <w:pPr>
        <w:numPr>
          <w:ilvl w:val="0"/>
          <w:numId w:val="8"/>
        </w:numPr>
        <w:rPr>
          <w:rFonts w:ascii="Times New Roman" w:hAnsi="Times New Roman"/>
          <w:sz w:val="24"/>
          <w:szCs w:val="24"/>
          <w:lang/>
        </w:rPr>
      </w:pPr>
      <w:r>
        <w:rPr>
          <w:rFonts w:ascii="Times New Roman" w:hAnsi="Times New Roman"/>
          <w:b/>
          <w:sz w:val="24"/>
          <w:szCs w:val="24"/>
          <w:lang/>
        </w:rPr>
        <w:t xml:space="preserve">Назив, адреса </w:t>
      </w:r>
      <w:r w:rsidR="00BB79D5" w:rsidRPr="004419A9">
        <w:rPr>
          <w:rFonts w:ascii="Times New Roman" w:hAnsi="Times New Roman"/>
          <w:b/>
          <w:sz w:val="24"/>
          <w:szCs w:val="24"/>
          <w:lang/>
        </w:rPr>
        <w:t>ПИБ</w:t>
      </w:r>
      <w:r w:rsidR="00D07C11" w:rsidRPr="004419A9">
        <w:rPr>
          <w:rFonts w:ascii="Times New Roman" w:hAnsi="Times New Roman"/>
          <w:sz w:val="24"/>
          <w:szCs w:val="24"/>
          <w:lang/>
        </w:rPr>
        <w:t>:</w:t>
      </w:r>
      <w:r w:rsidR="00655DC6" w:rsidRPr="004419A9">
        <w:rPr>
          <w:rFonts w:ascii="Times New Roman" w:hAnsi="Times New Roman"/>
          <w:sz w:val="24"/>
          <w:szCs w:val="24"/>
          <w:lang/>
        </w:rPr>
        <w:t>,</w:t>
      </w:r>
      <w:r w:rsidR="00B65805" w:rsidRPr="004419A9">
        <w:rPr>
          <w:rFonts w:ascii="Times New Roman" w:hAnsi="Times New Roman"/>
          <w:sz w:val="24"/>
          <w:szCs w:val="24"/>
          <w:lang/>
        </w:rPr>
        <w:t xml:space="preserve"> </w:t>
      </w:r>
      <w:r w:rsidR="00924AE7" w:rsidRPr="004419A9">
        <w:rPr>
          <w:rFonts w:ascii="Times New Roman" w:hAnsi="Times New Roman"/>
          <w:b/>
          <w:sz w:val="24"/>
          <w:szCs w:val="24"/>
          <w:lang/>
        </w:rPr>
        <w:t>М</w:t>
      </w:r>
      <w:r w:rsidR="00B65805" w:rsidRPr="004419A9">
        <w:rPr>
          <w:rFonts w:ascii="Times New Roman" w:hAnsi="Times New Roman"/>
          <w:b/>
          <w:sz w:val="24"/>
          <w:szCs w:val="24"/>
          <w:lang/>
        </w:rPr>
        <w:t>атични број</w:t>
      </w:r>
      <w:r w:rsidR="00D07C11" w:rsidRPr="004419A9">
        <w:rPr>
          <w:rFonts w:ascii="Times New Roman" w:hAnsi="Times New Roman"/>
          <w:b/>
          <w:sz w:val="24"/>
          <w:szCs w:val="24"/>
          <w:lang/>
        </w:rPr>
        <w:t>:</w:t>
      </w:r>
      <w:r w:rsidR="00B65805" w:rsidRPr="004419A9">
        <w:rPr>
          <w:rFonts w:ascii="Times New Roman" w:hAnsi="Times New Roman"/>
          <w:sz w:val="24"/>
          <w:szCs w:val="24"/>
          <w:lang/>
        </w:rPr>
        <w:t xml:space="preserve">, кога заступа </w:t>
      </w:r>
      <w:r>
        <w:rPr>
          <w:rFonts w:ascii="Times New Roman" w:hAnsi="Times New Roman"/>
          <w:sz w:val="24"/>
          <w:szCs w:val="24"/>
          <w:lang/>
        </w:rPr>
        <w:t>овлашћено лице</w:t>
      </w:r>
      <w:r w:rsidR="00703463" w:rsidRPr="004419A9">
        <w:rPr>
          <w:rFonts w:ascii="Times New Roman" w:hAnsi="Times New Roman"/>
          <w:bCs/>
          <w:sz w:val="24"/>
          <w:szCs w:val="24"/>
          <w:lang/>
        </w:rPr>
        <w:t xml:space="preserve">, </w:t>
      </w:r>
      <w:r w:rsidR="00655DC6" w:rsidRPr="004419A9">
        <w:rPr>
          <w:rFonts w:ascii="Times New Roman" w:hAnsi="Times New Roman"/>
          <w:sz w:val="24"/>
          <w:szCs w:val="24"/>
          <w:lang/>
        </w:rPr>
        <w:t xml:space="preserve">(у даљем тексту: </w:t>
      </w:r>
      <w:r w:rsidR="00D55BB6" w:rsidRPr="004419A9">
        <w:rPr>
          <w:rFonts w:ascii="Times New Roman" w:hAnsi="Times New Roman"/>
          <w:sz w:val="24"/>
          <w:szCs w:val="24"/>
          <w:lang/>
        </w:rPr>
        <w:t>И</w:t>
      </w:r>
      <w:r w:rsidR="00655DC6" w:rsidRPr="004419A9">
        <w:rPr>
          <w:rFonts w:ascii="Times New Roman" w:hAnsi="Times New Roman"/>
          <w:sz w:val="24"/>
          <w:szCs w:val="24"/>
          <w:lang/>
        </w:rPr>
        <w:t>звођач)</w:t>
      </w:r>
      <w:r w:rsidR="00E15388" w:rsidRPr="004419A9">
        <w:rPr>
          <w:rFonts w:ascii="Times New Roman" w:hAnsi="Times New Roman"/>
          <w:sz w:val="24"/>
          <w:szCs w:val="24"/>
          <w:lang/>
        </w:rPr>
        <w:t>.</w:t>
      </w:r>
    </w:p>
    <w:p w:rsidR="003D7B92" w:rsidRPr="004419A9" w:rsidRDefault="003D7B92" w:rsidP="00E56DFA">
      <w:pPr>
        <w:rPr>
          <w:rFonts w:ascii="Times New Roman" w:hAnsi="Times New Roman"/>
          <w:sz w:val="24"/>
          <w:szCs w:val="24"/>
          <w:lang/>
        </w:rPr>
      </w:pPr>
    </w:p>
    <w:p w:rsidR="00B65805" w:rsidRPr="004419A9" w:rsidRDefault="00B65805" w:rsidP="0090528E">
      <w:pPr>
        <w:rPr>
          <w:rFonts w:ascii="Times New Roman" w:hAnsi="Times New Roman"/>
          <w:sz w:val="24"/>
          <w:szCs w:val="24"/>
          <w:lang/>
        </w:rPr>
      </w:pPr>
      <w:r w:rsidRPr="004419A9">
        <w:rPr>
          <w:rFonts w:ascii="Times New Roman" w:hAnsi="Times New Roman"/>
          <w:sz w:val="24"/>
          <w:szCs w:val="24"/>
          <w:lang/>
        </w:rPr>
        <w:t>Овим уговором регулишу се међусобна права и обавезе уговорних страна.</w:t>
      </w:r>
    </w:p>
    <w:p w:rsidR="00B65805" w:rsidRPr="004419A9" w:rsidRDefault="00655DC6" w:rsidP="0090528E">
      <w:pPr>
        <w:rPr>
          <w:rFonts w:ascii="Times New Roman" w:hAnsi="Times New Roman"/>
          <w:sz w:val="24"/>
          <w:szCs w:val="24"/>
          <w:lang/>
        </w:rPr>
      </w:pPr>
      <w:r w:rsidRPr="004419A9">
        <w:rPr>
          <w:rFonts w:ascii="Times New Roman" w:hAnsi="Times New Roman"/>
          <w:sz w:val="24"/>
          <w:szCs w:val="24"/>
          <w:lang/>
        </w:rPr>
        <w:t>У</w:t>
      </w:r>
      <w:r w:rsidR="00B65805" w:rsidRPr="004419A9">
        <w:rPr>
          <w:rFonts w:ascii="Times New Roman" w:hAnsi="Times New Roman"/>
          <w:sz w:val="24"/>
          <w:szCs w:val="24"/>
          <w:lang/>
        </w:rPr>
        <w:t>говарачи су се споразумели о следећем:</w:t>
      </w:r>
    </w:p>
    <w:p w:rsidR="00B82717" w:rsidRPr="004419A9" w:rsidRDefault="00B82717" w:rsidP="00E56DFA">
      <w:pPr>
        <w:jc w:val="center"/>
        <w:rPr>
          <w:rFonts w:ascii="Times New Roman" w:hAnsi="Times New Roman"/>
          <w:sz w:val="24"/>
          <w:szCs w:val="24"/>
          <w:lang/>
        </w:rPr>
      </w:pPr>
    </w:p>
    <w:p w:rsidR="00B65805" w:rsidRPr="004419A9" w:rsidRDefault="00B65805" w:rsidP="00E56DFA">
      <w:pPr>
        <w:jc w:val="center"/>
        <w:rPr>
          <w:rFonts w:ascii="Times New Roman" w:hAnsi="Times New Roman"/>
          <w:sz w:val="24"/>
          <w:szCs w:val="24"/>
          <w:lang/>
        </w:rPr>
      </w:pPr>
      <w:r w:rsidRPr="004419A9">
        <w:rPr>
          <w:rFonts w:ascii="Times New Roman" w:hAnsi="Times New Roman"/>
          <w:sz w:val="24"/>
          <w:szCs w:val="24"/>
          <w:lang/>
        </w:rPr>
        <w:t>Члан 1.</w:t>
      </w:r>
    </w:p>
    <w:p w:rsidR="00B65805" w:rsidRPr="004419A9" w:rsidRDefault="00B65805" w:rsidP="00E56DFA">
      <w:pPr>
        <w:jc w:val="center"/>
        <w:rPr>
          <w:rFonts w:ascii="Times New Roman" w:hAnsi="Times New Roman"/>
          <w:sz w:val="24"/>
          <w:szCs w:val="24"/>
          <w:lang/>
        </w:rPr>
      </w:pPr>
    </w:p>
    <w:p w:rsidR="00F1485D" w:rsidRPr="004419A9" w:rsidRDefault="00F1485D" w:rsidP="00F1485D">
      <w:pPr>
        <w:rPr>
          <w:rFonts w:ascii="Times New Roman" w:hAnsi="Times New Roman"/>
          <w:sz w:val="24"/>
          <w:szCs w:val="24"/>
          <w:lang/>
        </w:rPr>
      </w:pPr>
      <w:r w:rsidRPr="004419A9">
        <w:rPr>
          <w:rFonts w:ascii="Times New Roman" w:hAnsi="Times New Roman"/>
          <w:sz w:val="24"/>
          <w:szCs w:val="24"/>
          <w:lang/>
        </w:rPr>
        <w:t xml:space="preserve">Предмет овог уговора је израда документације за увођење система финансијског управљања и контроле </w:t>
      </w:r>
      <w:r w:rsidR="00366ACB" w:rsidRPr="004419A9">
        <w:rPr>
          <w:rFonts w:ascii="Times New Roman" w:hAnsi="Times New Roman"/>
          <w:sz w:val="24"/>
          <w:szCs w:val="24"/>
          <w:lang/>
        </w:rPr>
        <w:t xml:space="preserve">(ФУК) </w:t>
      </w:r>
      <w:r w:rsidRPr="004419A9">
        <w:rPr>
          <w:rFonts w:ascii="Times New Roman" w:hAnsi="Times New Roman"/>
          <w:sz w:val="24"/>
          <w:szCs w:val="24"/>
          <w:lang/>
        </w:rPr>
        <w:t xml:space="preserve">у складу са Законом о буџетском систему </w:t>
      </w:r>
      <w:r w:rsidR="002B478D" w:rsidRPr="004419A9">
        <w:rPr>
          <w:rFonts w:ascii="Times New Roman" w:hAnsi="Times New Roman"/>
          <w:sz w:val="24"/>
          <w:szCs w:val="24"/>
          <w:lang/>
        </w:rPr>
        <w:t xml:space="preserve">(„Службени гласник РС“, </w:t>
      </w:r>
      <w:r w:rsidR="007933FB" w:rsidRPr="004419A9">
        <w:rPr>
          <w:rFonts w:ascii="Times New Roman" w:hAnsi="Times New Roman"/>
          <w:sz w:val="24"/>
          <w:szCs w:val="24"/>
          <w:lang/>
        </w:rPr>
        <w:t>бр. 54 од 17. јула 2009, 73 од 12. октобра 2010, 101 од 29. децембра 2010, 101 од 30. децембра 2011, 93 од 28. септембра 2012, 62 од 16. јула 2013, 63 од 19. јула 2013 - исправка, 108 од 6. децембра 2013, 142 од 25. децембра 2014, 68 од 4. августа 2015 - др. закон, 103 од 14. децембра 2015, 99 од 12. децембра 2016, 113 од 17. децембра 2017, 95 од 8. децембра 2018, 31 од 29. априла 2019, 72 од 7. октобра 2019, 149 од 11. децембра 2020, 118 од 9. децембра 2021, 118 од 9. децембра 2021 - др. закон, 138 од 12. децембра 2022, 92 од 27. октобра 2023, 94 од 28. новембра 2024.</w:t>
      </w:r>
      <w:r w:rsidR="002B478D" w:rsidRPr="004419A9">
        <w:rPr>
          <w:rFonts w:ascii="Times New Roman" w:hAnsi="Times New Roman"/>
          <w:sz w:val="24"/>
          <w:szCs w:val="24"/>
          <w:lang/>
        </w:rPr>
        <w:t>)</w:t>
      </w:r>
      <w:r w:rsidRPr="004419A9">
        <w:rPr>
          <w:rFonts w:ascii="Times New Roman" w:hAnsi="Times New Roman"/>
          <w:sz w:val="24"/>
          <w:szCs w:val="24"/>
          <w:lang/>
        </w:rPr>
        <w:t xml:space="preserve">, од стране Извођача за реализацију пројекта </w:t>
      </w:r>
      <w:r w:rsidR="00A864F7" w:rsidRPr="004419A9">
        <w:rPr>
          <w:rFonts w:ascii="Times New Roman" w:hAnsi="Times New Roman"/>
          <w:sz w:val="24"/>
          <w:szCs w:val="24"/>
          <w:lang/>
        </w:rPr>
        <w:t>„</w:t>
      </w:r>
      <w:r w:rsidRPr="004419A9">
        <w:rPr>
          <w:rFonts w:ascii="Times New Roman" w:hAnsi="Times New Roman"/>
          <w:sz w:val="24"/>
          <w:szCs w:val="24"/>
          <w:lang/>
        </w:rPr>
        <w:t>Израда документације за успостављање система финансијског управљања и контроле</w:t>
      </w:r>
      <w:r w:rsidR="00366ACB" w:rsidRPr="004419A9">
        <w:rPr>
          <w:rFonts w:ascii="Times New Roman" w:hAnsi="Times New Roman"/>
          <w:sz w:val="24"/>
          <w:szCs w:val="24"/>
          <w:lang/>
        </w:rPr>
        <w:t xml:space="preserve"> </w:t>
      </w:r>
      <w:bookmarkStart w:id="0" w:name="_Hlk149915909"/>
      <w:r w:rsidR="00366ACB" w:rsidRPr="004419A9">
        <w:rPr>
          <w:rFonts w:ascii="Times New Roman" w:hAnsi="Times New Roman"/>
          <w:sz w:val="24"/>
          <w:szCs w:val="24"/>
          <w:lang/>
        </w:rPr>
        <w:t>(ФУК)</w:t>
      </w:r>
      <w:bookmarkEnd w:id="0"/>
      <w:r w:rsidR="00A864F7" w:rsidRPr="004419A9">
        <w:rPr>
          <w:rFonts w:ascii="Times New Roman" w:hAnsi="Times New Roman"/>
          <w:sz w:val="24"/>
          <w:szCs w:val="24"/>
          <w:lang/>
        </w:rPr>
        <w:t>“</w:t>
      </w:r>
      <w:r w:rsidR="007A380A" w:rsidRPr="004419A9">
        <w:rPr>
          <w:rFonts w:ascii="Times New Roman" w:hAnsi="Times New Roman"/>
          <w:sz w:val="24"/>
          <w:szCs w:val="24"/>
          <w:lang/>
        </w:rPr>
        <w:t xml:space="preserve"> у свему према понуди И</w:t>
      </w:r>
      <w:r w:rsidRPr="004419A9">
        <w:rPr>
          <w:rFonts w:ascii="Times New Roman" w:hAnsi="Times New Roman"/>
          <w:sz w:val="24"/>
          <w:szCs w:val="24"/>
          <w:lang/>
        </w:rPr>
        <w:t xml:space="preserve">звођача </w:t>
      </w:r>
      <w:r w:rsidR="00A418DD" w:rsidRPr="004419A9">
        <w:rPr>
          <w:rFonts w:ascii="Times New Roman" w:hAnsi="Times New Roman"/>
          <w:sz w:val="24"/>
          <w:szCs w:val="24"/>
          <w:lang/>
        </w:rPr>
        <w:t xml:space="preserve">број </w:t>
      </w:r>
      <w:r w:rsidR="004419A9">
        <w:rPr>
          <w:rFonts w:ascii="Times New Roman" w:hAnsi="Times New Roman"/>
          <w:b/>
          <w:sz w:val="24"/>
          <w:szCs w:val="24"/>
          <w:lang/>
        </w:rPr>
        <w:t>______</w:t>
      </w:r>
      <w:r w:rsidR="00A418DD" w:rsidRPr="004419A9">
        <w:rPr>
          <w:rFonts w:ascii="Times New Roman" w:hAnsi="Times New Roman"/>
          <w:sz w:val="24"/>
          <w:szCs w:val="24"/>
          <w:lang/>
        </w:rPr>
        <w:t xml:space="preserve"> </w:t>
      </w:r>
      <w:r w:rsidRPr="004419A9">
        <w:rPr>
          <w:rFonts w:ascii="Times New Roman" w:hAnsi="Times New Roman"/>
          <w:sz w:val="24"/>
          <w:szCs w:val="24"/>
          <w:lang/>
        </w:rPr>
        <w:t>од</w:t>
      </w:r>
      <w:r w:rsidR="00B139DB" w:rsidRPr="004419A9">
        <w:rPr>
          <w:rFonts w:ascii="Times New Roman" w:hAnsi="Times New Roman"/>
          <w:sz w:val="24"/>
          <w:szCs w:val="24"/>
          <w:lang/>
        </w:rPr>
        <w:t xml:space="preserve"> </w:t>
      </w:r>
      <w:r w:rsidR="008414C0" w:rsidRPr="004419A9">
        <w:rPr>
          <w:rFonts w:ascii="Times New Roman" w:hAnsi="Times New Roman"/>
          <w:b/>
          <w:sz w:val="24"/>
          <w:szCs w:val="24"/>
          <w:lang/>
        </w:rPr>
        <w:t>__</w:t>
      </w:r>
      <w:r w:rsidRPr="004419A9">
        <w:rPr>
          <w:rFonts w:ascii="Times New Roman" w:hAnsi="Times New Roman"/>
          <w:b/>
          <w:sz w:val="24"/>
          <w:szCs w:val="24"/>
          <w:lang/>
        </w:rPr>
        <w:t>.</w:t>
      </w:r>
      <w:r w:rsidR="008414C0" w:rsidRPr="004419A9">
        <w:rPr>
          <w:rFonts w:ascii="Times New Roman" w:hAnsi="Times New Roman"/>
          <w:b/>
          <w:sz w:val="24"/>
          <w:szCs w:val="24"/>
          <w:lang/>
        </w:rPr>
        <w:t>__</w:t>
      </w:r>
      <w:r w:rsidRPr="004419A9">
        <w:rPr>
          <w:rFonts w:ascii="Times New Roman" w:hAnsi="Times New Roman"/>
          <w:b/>
          <w:sz w:val="24"/>
          <w:szCs w:val="24"/>
          <w:lang/>
        </w:rPr>
        <w:t>.202</w:t>
      </w:r>
      <w:r w:rsidR="00E67772" w:rsidRPr="004419A9">
        <w:rPr>
          <w:rFonts w:ascii="Times New Roman" w:hAnsi="Times New Roman"/>
          <w:b/>
          <w:sz w:val="24"/>
          <w:szCs w:val="24"/>
          <w:lang/>
        </w:rPr>
        <w:t>5</w:t>
      </w:r>
      <w:r w:rsidRPr="004419A9">
        <w:rPr>
          <w:rFonts w:ascii="Times New Roman" w:hAnsi="Times New Roman"/>
          <w:b/>
          <w:sz w:val="24"/>
          <w:szCs w:val="24"/>
          <w:lang/>
        </w:rPr>
        <w:t>.</w:t>
      </w:r>
      <w:r w:rsidRPr="004419A9">
        <w:rPr>
          <w:rFonts w:ascii="Times New Roman" w:hAnsi="Times New Roman"/>
          <w:sz w:val="24"/>
          <w:szCs w:val="24"/>
          <w:lang/>
        </w:rPr>
        <w:t xml:space="preserve"> године која је саставни део овог уговора. Потребну документацију за имплементацију система финансијског управљања и контроле израђује Извођач и доставља га Наручиоцу на корекције и одобравање.</w:t>
      </w:r>
    </w:p>
    <w:p w:rsidR="00B65805" w:rsidRPr="004419A9" w:rsidRDefault="00B65805" w:rsidP="00E56DFA">
      <w:pPr>
        <w:rPr>
          <w:rFonts w:ascii="Times New Roman" w:hAnsi="Times New Roman"/>
          <w:sz w:val="24"/>
          <w:szCs w:val="24"/>
          <w:lang/>
        </w:rPr>
      </w:pPr>
    </w:p>
    <w:p w:rsidR="00B65805" w:rsidRPr="004419A9" w:rsidRDefault="00B65805" w:rsidP="00E56DFA">
      <w:pPr>
        <w:jc w:val="center"/>
        <w:rPr>
          <w:rFonts w:ascii="Times New Roman" w:hAnsi="Times New Roman"/>
          <w:sz w:val="24"/>
          <w:szCs w:val="24"/>
          <w:lang/>
        </w:rPr>
      </w:pPr>
      <w:r w:rsidRPr="004419A9">
        <w:rPr>
          <w:rFonts w:ascii="Times New Roman" w:hAnsi="Times New Roman"/>
          <w:sz w:val="24"/>
          <w:szCs w:val="24"/>
          <w:lang/>
        </w:rPr>
        <w:t>Члан 2.</w:t>
      </w:r>
    </w:p>
    <w:p w:rsidR="00B65805" w:rsidRPr="004419A9" w:rsidRDefault="00B65805" w:rsidP="00E56DFA">
      <w:pPr>
        <w:rPr>
          <w:rFonts w:ascii="Times New Roman" w:hAnsi="Times New Roman"/>
          <w:sz w:val="24"/>
          <w:szCs w:val="24"/>
          <w:lang/>
        </w:rPr>
      </w:pPr>
    </w:p>
    <w:p w:rsidR="00657A9F" w:rsidRPr="004419A9" w:rsidRDefault="00B65805" w:rsidP="00E56DFA">
      <w:pPr>
        <w:rPr>
          <w:rFonts w:ascii="Times New Roman" w:hAnsi="Times New Roman"/>
          <w:sz w:val="24"/>
          <w:szCs w:val="24"/>
          <w:lang/>
        </w:rPr>
      </w:pPr>
      <w:r w:rsidRPr="004419A9">
        <w:rPr>
          <w:rFonts w:ascii="Times New Roman" w:hAnsi="Times New Roman"/>
          <w:sz w:val="24"/>
          <w:szCs w:val="24"/>
          <w:lang/>
        </w:rPr>
        <w:tab/>
      </w:r>
      <w:r w:rsidR="00352686" w:rsidRPr="004419A9">
        <w:rPr>
          <w:rFonts w:ascii="Times New Roman" w:hAnsi="Times New Roman"/>
          <w:sz w:val="24"/>
          <w:szCs w:val="24"/>
          <w:lang/>
        </w:rPr>
        <w:t>Извођач се обавезује да ће извршити своје задатке у складу са понудом из члана 1. овог уговора</w:t>
      </w:r>
      <w:r w:rsidR="00EF4E85" w:rsidRPr="004419A9">
        <w:rPr>
          <w:rFonts w:ascii="Times New Roman" w:hAnsi="Times New Roman"/>
          <w:sz w:val="24"/>
          <w:szCs w:val="24"/>
          <w:lang/>
        </w:rPr>
        <w:t xml:space="preserve">, у периоду </w:t>
      </w:r>
      <w:r w:rsidR="004A6C35" w:rsidRPr="004419A9">
        <w:rPr>
          <w:rFonts w:ascii="Times New Roman" w:hAnsi="Times New Roman"/>
          <w:sz w:val="24"/>
          <w:szCs w:val="24"/>
          <w:lang/>
        </w:rPr>
        <w:t xml:space="preserve"> </w:t>
      </w:r>
      <w:r w:rsidR="004A6C35" w:rsidRPr="004419A9">
        <w:rPr>
          <w:rFonts w:ascii="Times New Roman" w:hAnsi="Times New Roman"/>
          <w:b/>
          <w:sz w:val="24"/>
          <w:szCs w:val="24"/>
          <w:lang/>
        </w:rPr>
        <w:t xml:space="preserve">до </w:t>
      </w:r>
      <w:r w:rsidR="00047382" w:rsidRPr="004419A9">
        <w:rPr>
          <w:rFonts w:ascii="Times New Roman" w:hAnsi="Times New Roman"/>
          <w:b/>
          <w:sz w:val="24"/>
          <w:szCs w:val="24"/>
          <w:lang/>
        </w:rPr>
        <w:t>12</w:t>
      </w:r>
      <w:r w:rsidR="00D57C31" w:rsidRPr="004419A9">
        <w:rPr>
          <w:rFonts w:ascii="Times New Roman" w:hAnsi="Times New Roman"/>
          <w:b/>
          <w:sz w:val="24"/>
          <w:szCs w:val="24"/>
          <w:lang/>
        </w:rPr>
        <w:t xml:space="preserve"> месеци</w:t>
      </w:r>
      <w:r w:rsidR="00D57C31" w:rsidRPr="004419A9">
        <w:rPr>
          <w:rFonts w:ascii="Times New Roman" w:hAnsi="Times New Roman"/>
          <w:sz w:val="24"/>
          <w:szCs w:val="24"/>
          <w:lang/>
        </w:rPr>
        <w:t xml:space="preserve"> континуираног рада,</w:t>
      </w:r>
      <w:r w:rsidR="00352686" w:rsidRPr="004419A9">
        <w:rPr>
          <w:rFonts w:ascii="Times New Roman" w:hAnsi="Times New Roman"/>
          <w:sz w:val="24"/>
          <w:szCs w:val="24"/>
          <w:lang/>
        </w:rPr>
        <w:t xml:space="preserve"> да ће обезбедити потребна средства и </w:t>
      </w:r>
      <w:r w:rsidR="00252C1D" w:rsidRPr="004419A9">
        <w:rPr>
          <w:rFonts w:ascii="Times New Roman" w:hAnsi="Times New Roman"/>
          <w:sz w:val="24"/>
          <w:szCs w:val="24"/>
          <w:lang/>
        </w:rPr>
        <w:t xml:space="preserve">документацију за реализацију активности </w:t>
      </w:r>
      <w:r w:rsidR="00334E03" w:rsidRPr="004419A9">
        <w:rPr>
          <w:rFonts w:ascii="Times New Roman" w:hAnsi="Times New Roman"/>
          <w:sz w:val="24"/>
          <w:szCs w:val="24"/>
          <w:lang/>
        </w:rPr>
        <w:t>радионица</w:t>
      </w:r>
      <w:r w:rsidR="00252C1D" w:rsidRPr="004419A9">
        <w:rPr>
          <w:rFonts w:ascii="Times New Roman" w:hAnsi="Times New Roman"/>
          <w:sz w:val="24"/>
          <w:szCs w:val="24"/>
          <w:lang/>
        </w:rPr>
        <w:t xml:space="preserve"> </w:t>
      </w:r>
      <w:r w:rsidR="00334E03" w:rsidRPr="004419A9">
        <w:rPr>
          <w:rFonts w:ascii="Times New Roman" w:hAnsi="Times New Roman"/>
          <w:sz w:val="24"/>
          <w:szCs w:val="24"/>
          <w:lang/>
        </w:rPr>
        <w:t xml:space="preserve">и да ће </w:t>
      </w:r>
      <w:r w:rsidR="00252C1D" w:rsidRPr="004419A9">
        <w:rPr>
          <w:rFonts w:ascii="Times New Roman" w:hAnsi="Times New Roman"/>
          <w:sz w:val="24"/>
          <w:szCs w:val="24"/>
          <w:lang/>
        </w:rPr>
        <w:t xml:space="preserve">обезбедити </w:t>
      </w:r>
      <w:r w:rsidR="00657A9F" w:rsidRPr="004419A9">
        <w:rPr>
          <w:rFonts w:ascii="Times New Roman" w:hAnsi="Times New Roman"/>
          <w:sz w:val="24"/>
          <w:szCs w:val="24"/>
          <w:lang/>
        </w:rPr>
        <w:t xml:space="preserve">потребан број </w:t>
      </w:r>
      <w:r w:rsidR="00252C1D" w:rsidRPr="004419A9">
        <w:rPr>
          <w:rFonts w:ascii="Times New Roman" w:hAnsi="Times New Roman"/>
          <w:sz w:val="24"/>
          <w:szCs w:val="24"/>
          <w:lang/>
        </w:rPr>
        <w:t>компетентн</w:t>
      </w:r>
      <w:r w:rsidR="00657A9F" w:rsidRPr="004419A9">
        <w:rPr>
          <w:rFonts w:ascii="Times New Roman" w:hAnsi="Times New Roman"/>
          <w:sz w:val="24"/>
          <w:szCs w:val="24"/>
          <w:lang/>
        </w:rPr>
        <w:t>их</w:t>
      </w:r>
      <w:r w:rsidR="00534D78" w:rsidRPr="004419A9">
        <w:rPr>
          <w:rFonts w:ascii="Times New Roman" w:hAnsi="Times New Roman"/>
          <w:sz w:val="24"/>
          <w:szCs w:val="24"/>
          <w:lang/>
        </w:rPr>
        <w:t xml:space="preserve"> саветник</w:t>
      </w:r>
      <w:r w:rsidR="00227CDD" w:rsidRPr="004419A9">
        <w:rPr>
          <w:rFonts w:ascii="Times New Roman" w:hAnsi="Times New Roman"/>
          <w:sz w:val="24"/>
          <w:szCs w:val="24"/>
          <w:lang/>
        </w:rPr>
        <w:t>а</w:t>
      </w:r>
      <w:r w:rsidR="00252C1D" w:rsidRPr="004419A9">
        <w:rPr>
          <w:rFonts w:ascii="Times New Roman" w:hAnsi="Times New Roman"/>
          <w:sz w:val="24"/>
          <w:szCs w:val="24"/>
          <w:lang/>
        </w:rPr>
        <w:t xml:space="preserve"> </w:t>
      </w:r>
      <w:r w:rsidR="00657A9F" w:rsidRPr="004419A9">
        <w:rPr>
          <w:rFonts w:ascii="Times New Roman" w:hAnsi="Times New Roman"/>
          <w:sz w:val="24"/>
          <w:szCs w:val="24"/>
          <w:lang/>
        </w:rPr>
        <w:t>за реализацију услуга из пројекта</w:t>
      </w:r>
      <w:r w:rsidR="00492302" w:rsidRPr="004419A9">
        <w:rPr>
          <w:rFonts w:ascii="Times New Roman" w:hAnsi="Times New Roman"/>
          <w:sz w:val="24"/>
          <w:szCs w:val="24"/>
          <w:lang/>
        </w:rPr>
        <w:t xml:space="preserve"> </w:t>
      </w:r>
      <w:r w:rsidR="005F1C35" w:rsidRPr="004419A9">
        <w:rPr>
          <w:rFonts w:ascii="Times New Roman" w:hAnsi="Times New Roman"/>
          <w:sz w:val="24"/>
          <w:szCs w:val="24"/>
          <w:lang/>
        </w:rPr>
        <w:t>„</w:t>
      </w:r>
      <w:r w:rsidR="00520FB6" w:rsidRPr="004419A9">
        <w:rPr>
          <w:rFonts w:ascii="Times New Roman" w:hAnsi="Times New Roman"/>
          <w:sz w:val="24"/>
          <w:szCs w:val="24"/>
          <w:lang/>
        </w:rPr>
        <w:t>Израда документације за успостављање система фин</w:t>
      </w:r>
      <w:r w:rsidR="005F1C35" w:rsidRPr="004419A9">
        <w:rPr>
          <w:rFonts w:ascii="Times New Roman" w:hAnsi="Times New Roman"/>
          <w:sz w:val="24"/>
          <w:szCs w:val="24"/>
          <w:lang/>
        </w:rPr>
        <w:t>ансијског управљања и контроле</w:t>
      </w:r>
      <w:r w:rsidR="00366ACB" w:rsidRPr="004419A9">
        <w:rPr>
          <w:rFonts w:ascii="Times New Roman" w:hAnsi="Times New Roman"/>
          <w:sz w:val="24"/>
          <w:szCs w:val="24"/>
          <w:lang/>
        </w:rPr>
        <w:t xml:space="preserve"> (ФУК)</w:t>
      </w:r>
      <w:r w:rsidR="005F1C35" w:rsidRPr="004419A9">
        <w:rPr>
          <w:rFonts w:ascii="Times New Roman" w:hAnsi="Times New Roman"/>
          <w:sz w:val="24"/>
          <w:szCs w:val="24"/>
          <w:lang/>
        </w:rPr>
        <w:t>“</w:t>
      </w:r>
      <w:r w:rsidR="00657A9F" w:rsidRPr="004419A9">
        <w:rPr>
          <w:rFonts w:ascii="Times New Roman" w:hAnsi="Times New Roman"/>
          <w:sz w:val="24"/>
          <w:szCs w:val="24"/>
          <w:lang/>
        </w:rPr>
        <w:t xml:space="preserve">. </w:t>
      </w:r>
    </w:p>
    <w:p w:rsidR="00657A9F" w:rsidRPr="004419A9" w:rsidRDefault="00657A9F" w:rsidP="00E56DFA">
      <w:pPr>
        <w:rPr>
          <w:rFonts w:ascii="Times New Roman" w:hAnsi="Times New Roman"/>
          <w:sz w:val="24"/>
          <w:szCs w:val="24"/>
          <w:lang/>
        </w:rPr>
      </w:pPr>
    </w:p>
    <w:p w:rsidR="00657A9F" w:rsidRPr="004419A9" w:rsidRDefault="00657A9F" w:rsidP="00E56DFA">
      <w:pPr>
        <w:jc w:val="center"/>
        <w:rPr>
          <w:rFonts w:ascii="Times New Roman" w:hAnsi="Times New Roman"/>
          <w:sz w:val="24"/>
          <w:szCs w:val="24"/>
          <w:lang/>
        </w:rPr>
      </w:pPr>
      <w:r w:rsidRPr="004419A9">
        <w:rPr>
          <w:rFonts w:ascii="Times New Roman" w:hAnsi="Times New Roman"/>
          <w:sz w:val="24"/>
          <w:szCs w:val="24"/>
          <w:lang/>
        </w:rPr>
        <w:t>Члан 3.</w:t>
      </w:r>
    </w:p>
    <w:p w:rsidR="00657A9F" w:rsidRPr="004419A9" w:rsidRDefault="00657A9F" w:rsidP="00E56DFA">
      <w:pPr>
        <w:jc w:val="center"/>
        <w:rPr>
          <w:rFonts w:ascii="Times New Roman" w:hAnsi="Times New Roman"/>
          <w:sz w:val="24"/>
          <w:szCs w:val="24"/>
          <w:lang/>
        </w:rPr>
      </w:pPr>
    </w:p>
    <w:p w:rsidR="00657A9F" w:rsidRPr="004419A9" w:rsidRDefault="00657A9F" w:rsidP="00E56DFA">
      <w:pPr>
        <w:ind w:firstLine="720"/>
        <w:rPr>
          <w:rFonts w:ascii="Times New Roman" w:hAnsi="Times New Roman"/>
          <w:sz w:val="24"/>
          <w:szCs w:val="24"/>
          <w:lang/>
        </w:rPr>
      </w:pPr>
      <w:r w:rsidRPr="004419A9">
        <w:rPr>
          <w:rFonts w:ascii="Times New Roman" w:hAnsi="Times New Roman"/>
          <w:sz w:val="24"/>
          <w:szCs w:val="24"/>
          <w:lang/>
        </w:rPr>
        <w:t xml:space="preserve">Наручилац се обавезује да ће обезбедити услове за реализацију пројекта </w:t>
      </w:r>
      <w:r w:rsidR="005F1C35" w:rsidRPr="004419A9">
        <w:rPr>
          <w:rFonts w:ascii="Times New Roman" w:hAnsi="Times New Roman"/>
          <w:sz w:val="24"/>
          <w:szCs w:val="24"/>
          <w:lang/>
        </w:rPr>
        <w:t>„</w:t>
      </w:r>
      <w:r w:rsidR="004079D2" w:rsidRPr="004419A9">
        <w:rPr>
          <w:rFonts w:ascii="Times New Roman" w:hAnsi="Times New Roman"/>
          <w:sz w:val="24"/>
          <w:szCs w:val="24"/>
          <w:lang/>
        </w:rPr>
        <w:t xml:space="preserve">Израда документације за успостављање система </w:t>
      </w:r>
      <w:r w:rsidR="00520FB6" w:rsidRPr="004419A9">
        <w:rPr>
          <w:rFonts w:ascii="Times New Roman" w:hAnsi="Times New Roman"/>
          <w:sz w:val="24"/>
          <w:szCs w:val="24"/>
          <w:lang/>
        </w:rPr>
        <w:t>ф</w:t>
      </w:r>
      <w:r w:rsidRPr="004419A9">
        <w:rPr>
          <w:rFonts w:ascii="Times New Roman" w:hAnsi="Times New Roman"/>
          <w:sz w:val="24"/>
          <w:szCs w:val="24"/>
          <w:lang/>
        </w:rPr>
        <w:t>инансијског управљања и контроле</w:t>
      </w:r>
      <w:r w:rsidR="00366ACB" w:rsidRPr="004419A9">
        <w:rPr>
          <w:rFonts w:ascii="Times New Roman" w:hAnsi="Times New Roman"/>
          <w:sz w:val="24"/>
          <w:szCs w:val="24"/>
          <w:lang/>
        </w:rPr>
        <w:t xml:space="preserve"> (ФУК)</w:t>
      </w:r>
      <w:r w:rsidR="005F1C35" w:rsidRPr="004419A9">
        <w:rPr>
          <w:rFonts w:ascii="Times New Roman" w:hAnsi="Times New Roman"/>
          <w:sz w:val="24"/>
          <w:szCs w:val="24"/>
          <w:lang/>
        </w:rPr>
        <w:t>“</w:t>
      </w:r>
      <w:r w:rsidRPr="004419A9">
        <w:rPr>
          <w:rFonts w:ascii="Times New Roman" w:hAnsi="Times New Roman"/>
          <w:sz w:val="24"/>
          <w:szCs w:val="24"/>
          <w:lang/>
        </w:rPr>
        <w:t xml:space="preserve"> и то:</w:t>
      </w:r>
      <w:r w:rsidR="00534D78" w:rsidRPr="004419A9">
        <w:rPr>
          <w:rFonts w:ascii="Times New Roman" w:hAnsi="Times New Roman"/>
          <w:sz w:val="24"/>
          <w:szCs w:val="24"/>
          <w:lang/>
        </w:rPr>
        <w:t xml:space="preserve"> </w:t>
      </w:r>
      <w:r w:rsidRPr="004419A9">
        <w:rPr>
          <w:rFonts w:ascii="Times New Roman" w:hAnsi="Times New Roman"/>
          <w:sz w:val="24"/>
          <w:szCs w:val="24"/>
          <w:lang/>
        </w:rPr>
        <w:t>обезбедити за активности радиониц</w:t>
      </w:r>
      <w:r w:rsidR="004E3C36" w:rsidRPr="004419A9">
        <w:rPr>
          <w:rFonts w:ascii="Times New Roman" w:hAnsi="Times New Roman"/>
          <w:sz w:val="24"/>
          <w:szCs w:val="24"/>
          <w:lang/>
        </w:rPr>
        <w:t>а</w:t>
      </w:r>
      <w:r w:rsidRPr="004419A9">
        <w:rPr>
          <w:rFonts w:ascii="Times New Roman" w:hAnsi="Times New Roman"/>
          <w:sz w:val="24"/>
          <w:szCs w:val="24"/>
          <w:lang/>
        </w:rPr>
        <w:t xml:space="preserve"> присуство чланова Радне групе </w:t>
      </w:r>
      <w:r w:rsidR="006373A7" w:rsidRPr="004419A9">
        <w:rPr>
          <w:rFonts w:ascii="Times New Roman" w:hAnsi="Times New Roman"/>
          <w:sz w:val="24"/>
          <w:szCs w:val="24"/>
          <w:lang/>
        </w:rPr>
        <w:t>за успостављање, одржавање и унапређење система</w:t>
      </w:r>
      <w:r w:rsidRPr="004419A9">
        <w:rPr>
          <w:rFonts w:ascii="Times New Roman" w:hAnsi="Times New Roman"/>
          <w:sz w:val="24"/>
          <w:szCs w:val="24"/>
          <w:lang/>
        </w:rPr>
        <w:t xml:space="preserve"> финансијског управљања и контроле, обезбедити одговарајући радни простор за пружање </w:t>
      </w:r>
      <w:r w:rsidR="0016127E" w:rsidRPr="004419A9">
        <w:rPr>
          <w:rFonts w:ascii="Times New Roman" w:hAnsi="Times New Roman"/>
          <w:sz w:val="24"/>
          <w:szCs w:val="24"/>
          <w:lang/>
        </w:rPr>
        <w:t>саветничких услуга и израду</w:t>
      </w:r>
      <w:r w:rsidRPr="004419A9">
        <w:rPr>
          <w:rFonts w:ascii="Times New Roman" w:hAnsi="Times New Roman"/>
          <w:sz w:val="24"/>
          <w:szCs w:val="24"/>
          <w:lang/>
        </w:rPr>
        <w:t xml:space="preserve"> документације из члана 1. овог уговора и за саветодавни рад именовати лице које ће </w:t>
      </w:r>
      <w:r w:rsidRPr="004419A9">
        <w:rPr>
          <w:rFonts w:ascii="Times New Roman" w:hAnsi="Times New Roman"/>
          <w:sz w:val="24"/>
          <w:szCs w:val="24"/>
          <w:lang/>
        </w:rPr>
        <w:lastRenderedPageBreak/>
        <w:t xml:space="preserve">координирати рад на изради и имплементацији </w:t>
      </w:r>
      <w:r w:rsidR="005F1C35" w:rsidRPr="004419A9">
        <w:rPr>
          <w:rFonts w:ascii="Times New Roman" w:hAnsi="Times New Roman"/>
          <w:sz w:val="24"/>
          <w:szCs w:val="24"/>
          <w:lang/>
        </w:rPr>
        <w:t>потребне документације код Н</w:t>
      </w:r>
      <w:r w:rsidR="007A380A" w:rsidRPr="004419A9">
        <w:rPr>
          <w:rFonts w:ascii="Times New Roman" w:hAnsi="Times New Roman"/>
          <w:sz w:val="24"/>
          <w:szCs w:val="24"/>
          <w:lang/>
        </w:rPr>
        <w:t>аручиоца уз смернице саветника И</w:t>
      </w:r>
      <w:r w:rsidRPr="004419A9">
        <w:rPr>
          <w:rFonts w:ascii="Times New Roman" w:hAnsi="Times New Roman"/>
          <w:sz w:val="24"/>
          <w:szCs w:val="24"/>
          <w:lang/>
        </w:rPr>
        <w:t xml:space="preserve">звођача према договореном временском плану активности. </w:t>
      </w:r>
    </w:p>
    <w:p w:rsidR="0016127E" w:rsidRPr="004419A9" w:rsidRDefault="0016127E" w:rsidP="00E56DFA">
      <w:pPr>
        <w:ind w:firstLine="720"/>
        <w:rPr>
          <w:rFonts w:ascii="Times New Roman" w:hAnsi="Times New Roman"/>
          <w:sz w:val="24"/>
          <w:szCs w:val="24"/>
          <w:lang/>
        </w:rPr>
      </w:pPr>
    </w:p>
    <w:p w:rsidR="0016127E" w:rsidRPr="004419A9" w:rsidRDefault="004F3496" w:rsidP="00E56DFA">
      <w:pPr>
        <w:ind w:firstLine="720"/>
        <w:rPr>
          <w:rFonts w:ascii="Times New Roman" w:hAnsi="Times New Roman"/>
          <w:sz w:val="24"/>
          <w:szCs w:val="24"/>
          <w:lang/>
        </w:rPr>
      </w:pPr>
      <w:r w:rsidRPr="004419A9">
        <w:rPr>
          <w:rFonts w:ascii="Times New Roman" w:hAnsi="Times New Roman"/>
          <w:sz w:val="24"/>
          <w:szCs w:val="24"/>
          <w:lang/>
        </w:rPr>
        <w:t xml:space="preserve">Наручилац се обавезује да ће након потписивања овог </w:t>
      </w:r>
      <w:r w:rsidR="008A39EB" w:rsidRPr="004419A9">
        <w:rPr>
          <w:rFonts w:ascii="Times New Roman" w:hAnsi="Times New Roman"/>
          <w:sz w:val="24"/>
          <w:szCs w:val="24"/>
          <w:lang/>
        </w:rPr>
        <w:t>у</w:t>
      </w:r>
      <w:r w:rsidRPr="004419A9">
        <w:rPr>
          <w:rFonts w:ascii="Times New Roman" w:hAnsi="Times New Roman"/>
          <w:sz w:val="24"/>
          <w:szCs w:val="24"/>
          <w:lang/>
        </w:rPr>
        <w:t>говора доставити Извођачу важећу систематизацију радних места, статут, правилнике, пословнике и другу неопходну документацију</w:t>
      </w:r>
      <w:r w:rsidR="0016127E" w:rsidRPr="004419A9">
        <w:rPr>
          <w:rFonts w:ascii="Times New Roman" w:hAnsi="Times New Roman"/>
          <w:sz w:val="24"/>
          <w:szCs w:val="24"/>
          <w:lang/>
        </w:rPr>
        <w:t>. Датум достављања важеће систематизације радних места</w:t>
      </w:r>
      <w:r w:rsidR="003B2B29" w:rsidRPr="004419A9">
        <w:rPr>
          <w:rFonts w:ascii="Times New Roman" w:hAnsi="Times New Roman"/>
          <w:sz w:val="24"/>
          <w:szCs w:val="24"/>
          <w:lang/>
        </w:rPr>
        <w:t>,</w:t>
      </w:r>
      <w:r w:rsidR="005F1C35" w:rsidRPr="004419A9">
        <w:rPr>
          <w:rFonts w:ascii="Times New Roman" w:hAnsi="Times New Roman"/>
          <w:sz w:val="24"/>
          <w:szCs w:val="24"/>
          <w:lang/>
        </w:rPr>
        <w:t xml:space="preserve"> </w:t>
      </w:r>
      <w:r w:rsidR="003B2B29" w:rsidRPr="004419A9">
        <w:rPr>
          <w:rFonts w:ascii="Times New Roman" w:hAnsi="Times New Roman"/>
          <w:sz w:val="24"/>
          <w:szCs w:val="24"/>
          <w:lang/>
        </w:rPr>
        <w:t xml:space="preserve">статута, </w:t>
      </w:r>
      <w:r w:rsidR="005F1C35" w:rsidRPr="004419A9">
        <w:rPr>
          <w:rFonts w:ascii="Times New Roman" w:hAnsi="Times New Roman"/>
          <w:sz w:val="24"/>
          <w:szCs w:val="24"/>
          <w:lang/>
        </w:rPr>
        <w:t>правилника</w:t>
      </w:r>
      <w:r w:rsidR="003B2B29" w:rsidRPr="004419A9">
        <w:rPr>
          <w:rFonts w:ascii="Times New Roman" w:hAnsi="Times New Roman"/>
          <w:sz w:val="24"/>
          <w:szCs w:val="24"/>
          <w:lang/>
        </w:rPr>
        <w:t>, пословника и друге неопходне документације</w:t>
      </w:r>
      <w:r w:rsidR="0016127E" w:rsidRPr="004419A9">
        <w:rPr>
          <w:rFonts w:ascii="Times New Roman" w:hAnsi="Times New Roman"/>
          <w:sz w:val="24"/>
          <w:szCs w:val="24"/>
          <w:lang/>
        </w:rPr>
        <w:t xml:space="preserve"> сматраће се датумом отпочињања посла и од тог дана тећ</w:t>
      </w:r>
      <w:r w:rsidR="005E2534" w:rsidRPr="004419A9">
        <w:rPr>
          <w:rFonts w:ascii="Times New Roman" w:hAnsi="Times New Roman"/>
          <w:sz w:val="24"/>
          <w:szCs w:val="24"/>
          <w:lang/>
        </w:rPr>
        <w:t xml:space="preserve">и ће сви рокови из овог </w:t>
      </w:r>
      <w:r w:rsidR="008A39EB" w:rsidRPr="004419A9">
        <w:rPr>
          <w:rFonts w:ascii="Times New Roman" w:hAnsi="Times New Roman"/>
          <w:sz w:val="24"/>
          <w:szCs w:val="24"/>
          <w:lang/>
        </w:rPr>
        <w:t>у</w:t>
      </w:r>
      <w:r w:rsidR="005E2534" w:rsidRPr="004419A9">
        <w:rPr>
          <w:rFonts w:ascii="Times New Roman" w:hAnsi="Times New Roman"/>
          <w:sz w:val="24"/>
          <w:szCs w:val="24"/>
          <w:lang/>
        </w:rPr>
        <w:t xml:space="preserve">говора, </w:t>
      </w:r>
      <w:r w:rsidR="00227CDD" w:rsidRPr="004419A9">
        <w:rPr>
          <w:rFonts w:ascii="Times New Roman" w:hAnsi="Times New Roman"/>
          <w:sz w:val="24"/>
          <w:szCs w:val="24"/>
          <w:lang/>
        </w:rPr>
        <w:t>као</w:t>
      </w:r>
      <w:r w:rsidR="005E2534" w:rsidRPr="004419A9">
        <w:rPr>
          <w:rFonts w:ascii="Times New Roman" w:hAnsi="Times New Roman"/>
          <w:sz w:val="24"/>
          <w:szCs w:val="24"/>
          <w:lang/>
        </w:rPr>
        <w:t xml:space="preserve"> </w:t>
      </w:r>
      <w:r w:rsidR="00227CDD" w:rsidRPr="004419A9">
        <w:rPr>
          <w:rFonts w:ascii="Times New Roman" w:hAnsi="Times New Roman"/>
          <w:sz w:val="24"/>
          <w:szCs w:val="24"/>
          <w:lang/>
        </w:rPr>
        <w:t>и</w:t>
      </w:r>
      <w:r w:rsidR="005E2534" w:rsidRPr="004419A9">
        <w:rPr>
          <w:rFonts w:ascii="Times New Roman" w:hAnsi="Times New Roman"/>
          <w:sz w:val="24"/>
          <w:szCs w:val="24"/>
          <w:lang/>
        </w:rPr>
        <w:t xml:space="preserve"> </w:t>
      </w:r>
      <w:r w:rsidR="00227CDD" w:rsidRPr="004419A9">
        <w:rPr>
          <w:rFonts w:ascii="Times New Roman" w:hAnsi="Times New Roman"/>
          <w:sz w:val="24"/>
          <w:szCs w:val="24"/>
          <w:lang/>
        </w:rPr>
        <w:t>сви</w:t>
      </w:r>
      <w:r w:rsidR="005E2534" w:rsidRPr="004419A9">
        <w:rPr>
          <w:rFonts w:ascii="Times New Roman" w:hAnsi="Times New Roman"/>
          <w:sz w:val="24"/>
          <w:szCs w:val="24"/>
          <w:lang/>
        </w:rPr>
        <w:t xml:space="preserve"> </w:t>
      </w:r>
      <w:r w:rsidR="00227CDD" w:rsidRPr="004419A9">
        <w:rPr>
          <w:rFonts w:ascii="Times New Roman" w:hAnsi="Times New Roman"/>
          <w:sz w:val="24"/>
          <w:szCs w:val="24"/>
          <w:lang/>
        </w:rPr>
        <w:t>рокови</w:t>
      </w:r>
      <w:r w:rsidR="005E2534" w:rsidRPr="004419A9">
        <w:rPr>
          <w:rFonts w:ascii="Times New Roman" w:hAnsi="Times New Roman"/>
          <w:sz w:val="24"/>
          <w:szCs w:val="24"/>
          <w:lang/>
        </w:rPr>
        <w:t xml:space="preserve"> </w:t>
      </w:r>
      <w:r w:rsidR="00A356ED" w:rsidRPr="004419A9">
        <w:rPr>
          <w:rFonts w:ascii="Times New Roman" w:hAnsi="Times New Roman"/>
          <w:sz w:val="24"/>
          <w:szCs w:val="24"/>
          <w:lang/>
        </w:rPr>
        <w:t>предвиђ</w:t>
      </w:r>
      <w:r w:rsidR="00227CDD" w:rsidRPr="004419A9">
        <w:rPr>
          <w:rFonts w:ascii="Times New Roman" w:hAnsi="Times New Roman"/>
          <w:sz w:val="24"/>
          <w:szCs w:val="24"/>
          <w:lang/>
        </w:rPr>
        <w:t>ени</w:t>
      </w:r>
      <w:r w:rsidR="005E2534" w:rsidRPr="004419A9">
        <w:rPr>
          <w:rFonts w:ascii="Times New Roman" w:hAnsi="Times New Roman"/>
          <w:sz w:val="24"/>
          <w:szCs w:val="24"/>
          <w:lang/>
        </w:rPr>
        <w:t xml:space="preserve"> </w:t>
      </w:r>
      <w:r w:rsidR="00227CDD" w:rsidRPr="004419A9">
        <w:rPr>
          <w:rFonts w:ascii="Times New Roman" w:hAnsi="Times New Roman"/>
          <w:sz w:val="24"/>
          <w:szCs w:val="24"/>
          <w:lang/>
        </w:rPr>
        <w:t>терминским</w:t>
      </w:r>
      <w:r w:rsidR="005E2534" w:rsidRPr="004419A9">
        <w:rPr>
          <w:rFonts w:ascii="Times New Roman" w:hAnsi="Times New Roman"/>
          <w:sz w:val="24"/>
          <w:szCs w:val="24"/>
          <w:lang/>
        </w:rPr>
        <w:t xml:space="preserve"> </w:t>
      </w:r>
      <w:r w:rsidR="00227CDD" w:rsidRPr="004419A9">
        <w:rPr>
          <w:rFonts w:ascii="Times New Roman" w:hAnsi="Times New Roman"/>
          <w:sz w:val="24"/>
          <w:szCs w:val="24"/>
          <w:lang/>
        </w:rPr>
        <w:t>планом</w:t>
      </w:r>
      <w:r w:rsidR="005E2534" w:rsidRPr="004419A9">
        <w:rPr>
          <w:rFonts w:ascii="Times New Roman" w:hAnsi="Times New Roman"/>
          <w:sz w:val="24"/>
          <w:szCs w:val="24"/>
          <w:lang/>
        </w:rPr>
        <w:t xml:space="preserve">. </w:t>
      </w:r>
    </w:p>
    <w:p w:rsidR="0016127E" w:rsidRPr="004419A9" w:rsidRDefault="0016127E" w:rsidP="00E56DFA">
      <w:pPr>
        <w:ind w:firstLine="720"/>
        <w:rPr>
          <w:rFonts w:ascii="Times New Roman" w:hAnsi="Times New Roman"/>
          <w:sz w:val="24"/>
          <w:szCs w:val="24"/>
          <w:lang/>
        </w:rPr>
      </w:pPr>
    </w:p>
    <w:p w:rsidR="005C2CF9" w:rsidRPr="004419A9" w:rsidRDefault="0016127E" w:rsidP="00520FB6">
      <w:pPr>
        <w:ind w:firstLine="720"/>
        <w:rPr>
          <w:rFonts w:ascii="Times New Roman" w:hAnsi="Times New Roman"/>
          <w:sz w:val="24"/>
          <w:szCs w:val="24"/>
          <w:lang/>
        </w:rPr>
      </w:pPr>
      <w:r w:rsidRPr="004419A9">
        <w:rPr>
          <w:rFonts w:ascii="Times New Roman" w:hAnsi="Times New Roman"/>
          <w:sz w:val="24"/>
          <w:szCs w:val="24"/>
          <w:lang/>
        </w:rPr>
        <w:t>Уколико у току израд</w:t>
      </w:r>
      <w:r w:rsidR="00FC518D" w:rsidRPr="004419A9">
        <w:rPr>
          <w:rFonts w:ascii="Times New Roman" w:hAnsi="Times New Roman"/>
          <w:sz w:val="24"/>
          <w:szCs w:val="24"/>
          <w:lang/>
        </w:rPr>
        <w:t>е пројекта или након његовог за</w:t>
      </w:r>
      <w:r w:rsidRPr="004419A9">
        <w:rPr>
          <w:rFonts w:ascii="Times New Roman" w:hAnsi="Times New Roman"/>
          <w:sz w:val="24"/>
          <w:szCs w:val="24"/>
          <w:lang/>
        </w:rPr>
        <w:t xml:space="preserve">вршетка дође до </w:t>
      </w:r>
      <w:r w:rsidR="00E42958" w:rsidRPr="004419A9">
        <w:rPr>
          <w:rFonts w:ascii="Times New Roman" w:hAnsi="Times New Roman"/>
          <w:sz w:val="24"/>
          <w:szCs w:val="24"/>
          <w:lang/>
        </w:rPr>
        <w:t xml:space="preserve">битних измена систематизације - </w:t>
      </w:r>
      <w:r w:rsidR="00227CDD" w:rsidRPr="004419A9">
        <w:rPr>
          <w:rFonts w:ascii="Times New Roman" w:hAnsi="Times New Roman"/>
          <w:sz w:val="24"/>
          <w:szCs w:val="24"/>
          <w:lang/>
        </w:rPr>
        <w:t>потпуна</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реорганизација</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организационе</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шеме</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спајање</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или</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раздвајање</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управних</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одељења</w:t>
      </w:r>
      <w:r w:rsidR="00E42958" w:rsidRPr="004419A9">
        <w:rPr>
          <w:rFonts w:ascii="Times New Roman" w:hAnsi="Times New Roman"/>
          <w:sz w:val="24"/>
          <w:szCs w:val="24"/>
          <w:lang/>
        </w:rPr>
        <w:t>/</w:t>
      </w:r>
      <w:r w:rsidR="00861382" w:rsidRPr="004419A9">
        <w:rPr>
          <w:rFonts w:ascii="Times New Roman" w:hAnsi="Times New Roman"/>
          <w:sz w:val="24"/>
          <w:szCs w:val="24"/>
          <w:lang/>
        </w:rPr>
        <w:t>служ</w:t>
      </w:r>
      <w:r w:rsidR="00227CDD" w:rsidRPr="004419A9">
        <w:rPr>
          <w:rFonts w:ascii="Times New Roman" w:hAnsi="Times New Roman"/>
          <w:sz w:val="24"/>
          <w:szCs w:val="24"/>
          <w:lang/>
        </w:rPr>
        <w:t>би</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додавање</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радних</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места</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измена</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назива</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одговорности</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на</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радним</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местима</w:t>
      </w:r>
      <w:r w:rsidR="00A22064" w:rsidRPr="004419A9">
        <w:rPr>
          <w:rFonts w:ascii="Times New Roman" w:hAnsi="Times New Roman"/>
          <w:sz w:val="24"/>
          <w:szCs w:val="24"/>
          <w:lang/>
        </w:rPr>
        <w:t>,</w:t>
      </w:r>
      <w:r w:rsidR="00E42958" w:rsidRPr="004419A9">
        <w:rPr>
          <w:rFonts w:ascii="Times New Roman" w:hAnsi="Times New Roman"/>
          <w:sz w:val="24"/>
          <w:szCs w:val="24"/>
          <w:lang/>
        </w:rPr>
        <w:t xml:space="preserve"> Наручилац ће о томе обавестити Извођача и у том случају ће се трошак који настане приликом измене пројекта посебно наплатити.</w:t>
      </w:r>
      <w:r w:rsidR="00520FB6" w:rsidRPr="004419A9">
        <w:rPr>
          <w:rFonts w:ascii="Times New Roman" w:hAnsi="Times New Roman"/>
          <w:sz w:val="24"/>
          <w:szCs w:val="24"/>
          <w:lang/>
        </w:rPr>
        <w:t xml:space="preserve"> </w:t>
      </w:r>
    </w:p>
    <w:p w:rsidR="00A74DC1" w:rsidRPr="004419A9" w:rsidRDefault="00A74DC1" w:rsidP="00520FB6">
      <w:pPr>
        <w:ind w:firstLine="720"/>
        <w:rPr>
          <w:rFonts w:ascii="Times New Roman" w:hAnsi="Times New Roman"/>
          <w:sz w:val="24"/>
          <w:szCs w:val="24"/>
          <w:lang/>
        </w:rPr>
      </w:pPr>
    </w:p>
    <w:p w:rsidR="00E42958" w:rsidRPr="004419A9" w:rsidRDefault="00220AE4" w:rsidP="00E56DFA">
      <w:pPr>
        <w:rPr>
          <w:rFonts w:ascii="Times New Roman" w:hAnsi="Times New Roman"/>
          <w:sz w:val="24"/>
          <w:szCs w:val="24"/>
          <w:lang/>
        </w:rPr>
      </w:pPr>
      <w:r w:rsidRPr="004419A9">
        <w:rPr>
          <w:rFonts w:ascii="Times New Roman" w:hAnsi="Times New Roman"/>
          <w:sz w:val="24"/>
          <w:szCs w:val="24"/>
          <w:lang/>
        </w:rPr>
        <w:t xml:space="preserve">              </w:t>
      </w:r>
      <w:r w:rsidR="001E46F9" w:rsidRPr="004419A9">
        <w:rPr>
          <w:rFonts w:ascii="Times New Roman" w:hAnsi="Times New Roman"/>
          <w:sz w:val="24"/>
          <w:szCs w:val="24"/>
          <w:lang/>
        </w:rPr>
        <w:t>Б</w:t>
      </w:r>
      <w:r w:rsidR="00227CDD" w:rsidRPr="004419A9">
        <w:rPr>
          <w:rFonts w:ascii="Times New Roman" w:hAnsi="Times New Roman"/>
          <w:sz w:val="24"/>
          <w:szCs w:val="24"/>
          <w:lang/>
        </w:rPr>
        <w:t>итним</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изменама</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систематизације</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радних</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места</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и</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организационе</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шеме</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долази</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до</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целокупне</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реорганизације</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пројекта</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и</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самим</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тим</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се</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пројекат</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ради</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испочетка</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при</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чему</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настају</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нови</w:t>
      </w:r>
      <w:r w:rsidR="00E42958" w:rsidRPr="004419A9">
        <w:rPr>
          <w:rFonts w:ascii="Times New Roman" w:hAnsi="Times New Roman"/>
          <w:sz w:val="24"/>
          <w:szCs w:val="24"/>
          <w:lang/>
        </w:rPr>
        <w:t xml:space="preserve"> </w:t>
      </w:r>
      <w:r w:rsidR="00A22064" w:rsidRPr="004419A9">
        <w:rPr>
          <w:rFonts w:ascii="Times New Roman" w:hAnsi="Times New Roman"/>
          <w:sz w:val="24"/>
          <w:szCs w:val="24"/>
          <w:lang/>
        </w:rPr>
        <w:t>трош</w:t>
      </w:r>
      <w:r w:rsidR="00227CDD" w:rsidRPr="004419A9">
        <w:rPr>
          <w:rFonts w:ascii="Times New Roman" w:hAnsi="Times New Roman"/>
          <w:sz w:val="24"/>
          <w:szCs w:val="24"/>
          <w:lang/>
        </w:rPr>
        <w:t>кови</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израде</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и</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временски</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рокови</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израде</w:t>
      </w:r>
      <w:r w:rsidR="00E42958" w:rsidRPr="004419A9">
        <w:rPr>
          <w:rFonts w:ascii="Times New Roman" w:hAnsi="Times New Roman"/>
          <w:sz w:val="24"/>
          <w:szCs w:val="24"/>
          <w:lang/>
        </w:rPr>
        <w:t xml:space="preserve"> </w:t>
      </w:r>
      <w:r w:rsidR="00227CDD" w:rsidRPr="004419A9">
        <w:rPr>
          <w:rFonts w:ascii="Times New Roman" w:hAnsi="Times New Roman"/>
          <w:sz w:val="24"/>
          <w:szCs w:val="24"/>
          <w:lang/>
        </w:rPr>
        <w:t>се</w:t>
      </w:r>
      <w:r w:rsidR="00E42958" w:rsidRPr="004419A9">
        <w:rPr>
          <w:rFonts w:ascii="Times New Roman" w:hAnsi="Times New Roman"/>
          <w:sz w:val="24"/>
          <w:szCs w:val="24"/>
          <w:lang/>
        </w:rPr>
        <w:t xml:space="preserve"> </w:t>
      </w:r>
      <w:r w:rsidR="009128E7" w:rsidRPr="004419A9">
        <w:rPr>
          <w:rFonts w:ascii="Times New Roman" w:hAnsi="Times New Roman"/>
          <w:sz w:val="24"/>
          <w:szCs w:val="24"/>
          <w:lang/>
        </w:rPr>
        <w:t>продуж</w:t>
      </w:r>
      <w:r w:rsidR="00227CDD" w:rsidRPr="004419A9">
        <w:rPr>
          <w:rFonts w:ascii="Times New Roman" w:hAnsi="Times New Roman"/>
          <w:sz w:val="24"/>
          <w:szCs w:val="24"/>
          <w:lang/>
        </w:rPr>
        <w:t>авају</w:t>
      </w:r>
      <w:r w:rsidR="00E42958" w:rsidRPr="004419A9">
        <w:rPr>
          <w:rFonts w:ascii="Times New Roman" w:hAnsi="Times New Roman"/>
          <w:sz w:val="24"/>
          <w:szCs w:val="24"/>
          <w:lang/>
        </w:rPr>
        <w:t>.</w:t>
      </w:r>
    </w:p>
    <w:p w:rsidR="00657A9F" w:rsidRPr="004419A9" w:rsidRDefault="00220AE4" w:rsidP="00E56DFA">
      <w:pPr>
        <w:rPr>
          <w:rFonts w:ascii="Times New Roman" w:hAnsi="Times New Roman"/>
          <w:sz w:val="24"/>
          <w:szCs w:val="24"/>
          <w:lang/>
        </w:rPr>
      </w:pPr>
      <w:r w:rsidRPr="004419A9">
        <w:rPr>
          <w:rFonts w:ascii="Times New Roman" w:hAnsi="Times New Roman"/>
          <w:sz w:val="24"/>
          <w:szCs w:val="24"/>
          <w:lang/>
        </w:rPr>
        <w:t xml:space="preserve">             </w:t>
      </w:r>
    </w:p>
    <w:p w:rsidR="00F900A7" w:rsidRPr="004419A9" w:rsidRDefault="00657A9F" w:rsidP="00E56DFA">
      <w:pPr>
        <w:jc w:val="center"/>
        <w:rPr>
          <w:rFonts w:ascii="Times New Roman" w:hAnsi="Times New Roman"/>
          <w:sz w:val="24"/>
          <w:szCs w:val="24"/>
          <w:lang/>
        </w:rPr>
      </w:pPr>
      <w:r w:rsidRPr="004419A9">
        <w:rPr>
          <w:rFonts w:ascii="Times New Roman" w:hAnsi="Times New Roman"/>
          <w:sz w:val="24"/>
          <w:szCs w:val="24"/>
          <w:lang/>
        </w:rPr>
        <w:t>Члан 4.</w:t>
      </w:r>
    </w:p>
    <w:p w:rsidR="00657A9F" w:rsidRPr="004419A9" w:rsidRDefault="00657A9F" w:rsidP="00E56DFA">
      <w:pPr>
        <w:rPr>
          <w:rFonts w:ascii="Times New Roman" w:hAnsi="Times New Roman"/>
          <w:b/>
          <w:sz w:val="24"/>
          <w:szCs w:val="24"/>
          <w:lang/>
        </w:rPr>
      </w:pPr>
    </w:p>
    <w:p w:rsidR="00851548" w:rsidRPr="004419A9" w:rsidRDefault="00657A9F" w:rsidP="00E56DFA">
      <w:pPr>
        <w:rPr>
          <w:rFonts w:ascii="Times New Roman" w:hAnsi="Times New Roman"/>
          <w:sz w:val="24"/>
          <w:szCs w:val="24"/>
          <w:lang/>
        </w:rPr>
      </w:pPr>
      <w:r w:rsidRPr="004419A9">
        <w:rPr>
          <w:rFonts w:ascii="Times New Roman" w:hAnsi="Times New Roman"/>
          <w:b/>
          <w:sz w:val="24"/>
          <w:szCs w:val="24"/>
          <w:lang/>
        </w:rPr>
        <w:tab/>
      </w:r>
      <w:r w:rsidRPr="004419A9">
        <w:rPr>
          <w:rFonts w:ascii="Times New Roman" w:hAnsi="Times New Roman"/>
          <w:sz w:val="24"/>
          <w:szCs w:val="24"/>
          <w:lang/>
        </w:rPr>
        <w:t xml:space="preserve">За реализацију предмета уговора из члана 1. овог уговора </w:t>
      </w:r>
      <w:r w:rsidR="00912C83" w:rsidRPr="004419A9">
        <w:rPr>
          <w:rFonts w:ascii="Times New Roman" w:hAnsi="Times New Roman"/>
          <w:sz w:val="24"/>
          <w:szCs w:val="24"/>
          <w:lang/>
        </w:rPr>
        <w:t>Н</w:t>
      </w:r>
      <w:r w:rsidR="00914000" w:rsidRPr="004419A9">
        <w:rPr>
          <w:rFonts w:ascii="Times New Roman" w:hAnsi="Times New Roman"/>
          <w:sz w:val="24"/>
          <w:szCs w:val="24"/>
          <w:lang/>
        </w:rPr>
        <w:t>аручилац ће на име накнаде за п</w:t>
      </w:r>
      <w:r w:rsidR="007A380A" w:rsidRPr="004419A9">
        <w:rPr>
          <w:rFonts w:ascii="Times New Roman" w:hAnsi="Times New Roman"/>
          <w:sz w:val="24"/>
          <w:szCs w:val="24"/>
          <w:lang/>
        </w:rPr>
        <w:t>ружене услуге платити И</w:t>
      </w:r>
      <w:r w:rsidRPr="004419A9">
        <w:rPr>
          <w:rFonts w:ascii="Times New Roman" w:hAnsi="Times New Roman"/>
          <w:sz w:val="24"/>
          <w:szCs w:val="24"/>
          <w:lang/>
        </w:rPr>
        <w:t xml:space="preserve">звођачу </w:t>
      </w:r>
      <w:r w:rsidR="004419A9">
        <w:rPr>
          <w:rFonts w:ascii="Times New Roman" w:hAnsi="Times New Roman"/>
          <w:sz w:val="24"/>
          <w:szCs w:val="24"/>
          <w:lang/>
        </w:rPr>
        <w:t>______</w:t>
      </w:r>
      <w:r w:rsidR="00851548" w:rsidRPr="004419A9">
        <w:rPr>
          <w:rFonts w:ascii="Times New Roman" w:hAnsi="Times New Roman"/>
          <w:sz w:val="24"/>
          <w:szCs w:val="24"/>
          <w:lang/>
        </w:rPr>
        <w:t xml:space="preserve"> рсд, плус припадајући ПДВ у износи од </w:t>
      </w:r>
      <w:r w:rsidR="004419A9">
        <w:rPr>
          <w:rFonts w:ascii="Times New Roman" w:hAnsi="Times New Roman"/>
          <w:sz w:val="24"/>
          <w:szCs w:val="24"/>
          <w:lang/>
        </w:rPr>
        <w:t>_______</w:t>
      </w:r>
      <w:r w:rsidR="00851548" w:rsidRPr="004419A9">
        <w:rPr>
          <w:rFonts w:ascii="Times New Roman" w:hAnsi="Times New Roman"/>
          <w:sz w:val="24"/>
          <w:szCs w:val="24"/>
          <w:lang/>
        </w:rPr>
        <w:t xml:space="preserve"> рсд, </w:t>
      </w:r>
      <w:r w:rsidR="00851548" w:rsidRPr="004419A9">
        <w:rPr>
          <w:rFonts w:ascii="Times New Roman" w:hAnsi="Times New Roman"/>
          <w:b/>
          <w:sz w:val="24"/>
          <w:szCs w:val="24"/>
          <w:lang/>
        </w:rPr>
        <w:t xml:space="preserve">укупно </w:t>
      </w:r>
      <w:r w:rsidR="004419A9">
        <w:rPr>
          <w:rFonts w:ascii="Times New Roman" w:hAnsi="Times New Roman"/>
          <w:b/>
          <w:sz w:val="24"/>
          <w:szCs w:val="24"/>
          <w:lang/>
        </w:rPr>
        <w:t>_________</w:t>
      </w:r>
      <w:r w:rsidR="00FB527B" w:rsidRPr="004419A9">
        <w:rPr>
          <w:rFonts w:ascii="Times New Roman" w:hAnsi="Times New Roman"/>
          <w:b/>
          <w:sz w:val="24"/>
          <w:szCs w:val="24"/>
          <w:lang/>
        </w:rPr>
        <w:t xml:space="preserve"> </w:t>
      </w:r>
      <w:r w:rsidR="00851548" w:rsidRPr="004419A9">
        <w:rPr>
          <w:rFonts w:ascii="Times New Roman" w:hAnsi="Times New Roman"/>
          <w:b/>
          <w:sz w:val="24"/>
          <w:szCs w:val="24"/>
          <w:lang/>
        </w:rPr>
        <w:t>рсд са ПДВ-ом</w:t>
      </w:r>
      <w:r w:rsidR="00851548" w:rsidRPr="004419A9">
        <w:rPr>
          <w:rFonts w:ascii="Times New Roman" w:hAnsi="Times New Roman"/>
          <w:sz w:val="24"/>
          <w:szCs w:val="24"/>
          <w:lang/>
        </w:rPr>
        <w:t>.</w:t>
      </w:r>
    </w:p>
    <w:p w:rsidR="00851548" w:rsidRPr="004419A9" w:rsidRDefault="00851548" w:rsidP="00E56DFA">
      <w:pPr>
        <w:rPr>
          <w:rFonts w:ascii="Times New Roman" w:hAnsi="Times New Roman"/>
          <w:sz w:val="24"/>
          <w:szCs w:val="24"/>
          <w:lang/>
        </w:rPr>
      </w:pPr>
    </w:p>
    <w:p w:rsidR="00BB79D5" w:rsidRPr="004419A9" w:rsidRDefault="0001174A" w:rsidP="00E56DFA">
      <w:pPr>
        <w:rPr>
          <w:rFonts w:ascii="Times New Roman" w:hAnsi="Times New Roman"/>
          <w:sz w:val="24"/>
          <w:szCs w:val="24"/>
          <w:lang/>
        </w:rPr>
      </w:pPr>
      <w:r w:rsidRPr="004419A9">
        <w:rPr>
          <w:rFonts w:ascii="Times New Roman" w:hAnsi="Times New Roman"/>
          <w:sz w:val="24"/>
          <w:szCs w:val="24"/>
          <w:lang/>
        </w:rPr>
        <w:t>П</w:t>
      </w:r>
      <w:r w:rsidR="00562D63" w:rsidRPr="004419A9">
        <w:rPr>
          <w:rFonts w:ascii="Times New Roman" w:hAnsi="Times New Roman"/>
          <w:sz w:val="24"/>
          <w:szCs w:val="24"/>
          <w:lang/>
        </w:rPr>
        <w:t>лаћање се врши у</w:t>
      </w:r>
      <w:r w:rsidR="00A3572F" w:rsidRPr="004419A9">
        <w:rPr>
          <w:rFonts w:ascii="Times New Roman" w:hAnsi="Times New Roman"/>
          <w:sz w:val="24"/>
          <w:szCs w:val="24"/>
          <w:lang/>
        </w:rPr>
        <w:t xml:space="preserve"> </w:t>
      </w:r>
      <w:r w:rsidR="00520FB6" w:rsidRPr="004419A9">
        <w:rPr>
          <w:rFonts w:ascii="Times New Roman" w:hAnsi="Times New Roman"/>
          <w:sz w:val="24"/>
          <w:szCs w:val="24"/>
          <w:lang/>
        </w:rPr>
        <w:t>три</w:t>
      </w:r>
      <w:r w:rsidR="00562D63" w:rsidRPr="004419A9">
        <w:rPr>
          <w:rFonts w:ascii="Times New Roman" w:hAnsi="Times New Roman"/>
          <w:sz w:val="24"/>
          <w:szCs w:val="24"/>
          <w:lang/>
        </w:rPr>
        <w:t xml:space="preserve"> рате</w:t>
      </w:r>
      <w:r w:rsidR="00F365E7" w:rsidRPr="004419A9">
        <w:rPr>
          <w:rFonts w:ascii="Times New Roman" w:hAnsi="Times New Roman"/>
          <w:sz w:val="24"/>
          <w:szCs w:val="24"/>
          <w:lang/>
        </w:rPr>
        <w:t xml:space="preserve">, </w:t>
      </w:r>
      <w:r w:rsidR="00550F98" w:rsidRPr="004419A9">
        <w:rPr>
          <w:rFonts w:ascii="Times New Roman" w:hAnsi="Times New Roman"/>
          <w:sz w:val="24"/>
          <w:szCs w:val="24"/>
          <w:lang/>
        </w:rPr>
        <w:t>н</w:t>
      </w:r>
      <w:r w:rsidR="004A45DC" w:rsidRPr="004419A9">
        <w:rPr>
          <w:rFonts w:ascii="Times New Roman" w:hAnsi="Times New Roman"/>
          <w:sz w:val="24"/>
          <w:szCs w:val="24"/>
          <w:lang/>
        </w:rPr>
        <w:t>а</w:t>
      </w:r>
      <w:r w:rsidR="00562D63" w:rsidRPr="004419A9">
        <w:rPr>
          <w:rFonts w:ascii="Times New Roman" w:hAnsi="Times New Roman"/>
          <w:sz w:val="24"/>
          <w:szCs w:val="24"/>
          <w:lang/>
        </w:rPr>
        <w:t xml:space="preserve"> жиро</w:t>
      </w:r>
      <w:r w:rsidR="004A45DC" w:rsidRPr="004419A9">
        <w:rPr>
          <w:rFonts w:ascii="Times New Roman" w:hAnsi="Times New Roman"/>
          <w:sz w:val="24"/>
          <w:szCs w:val="24"/>
          <w:lang/>
        </w:rPr>
        <w:t xml:space="preserve"> рачун број:</w:t>
      </w:r>
      <w:r w:rsidR="002029C5" w:rsidRPr="004419A9">
        <w:rPr>
          <w:rFonts w:ascii="Times New Roman" w:hAnsi="Times New Roman"/>
          <w:sz w:val="24"/>
          <w:szCs w:val="24"/>
          <w:lang/>
        </w:rPr>
        <w:t xml:space="preserve"> </w:t>
      </w:r>
      <w:r w:rsidR="004419A9">
        <w:rPr>
          <w:rFonts w:ascii="Times New Roman" w:hAnsi="Times New Roman"/>
          <w:b/>
          <w:sz w:val="24"/>
          <w:szCs w:val="24"/>
          <w:lang/>
        </w:rPr>
        <w:t>________ код Банке (назив Банке)</w:t>
      </w:r>
      <w:r w:rsidR="00C62A0A" w:rsidRPr="004419A9">
        <w:rPr>
          <w:rFonts w:ascii="Times New Roman" w:hAnsi="Times New Roman"/>
          <w:sz w:val="24"/>
          <w:szCs w:val="24"/>
          <w:lang/>
        </w:rPr>
        <w:t xml:space="preserve"> </w:t>
      </w:r>
    </w:p>
    <w:p w:rsidR="00562D63" w:rsidRPr="004419A9" w:rsidRDefault="00562D63" w:rsidP="00FB527B">
      <w:pPr>
        <w:numPr>
          <w:ilvl w:val="0"/>
          <w:numId w:val="10"/>
        </w:numPr>
        <w:rPr>
          <w:rFonts w:ascii="Times New Roman" w:hAnsi="Times New Roman"/>
          <w:sz w:val="24"/>
          <w:szCs w:val="24"/>
          <w:lang/>
        </w:rPr>
      </w:pPr>
      <w:r w:rsidRPr="004419A9">
        <w:rPr>
          <w:rFonts w:ascii="Times New Roman" w:hAnsi="Times New Roman"/>
          <w:sz w:val="24"/>
          <w:szCs w:val="24"/>
          <w:lang/>
        </w:rPr>
        <w:t xml:space="preserve">Прва рата у року од </w:t>
      </w:r>
      <w:r w:rsidR="008F0745" w:rsidRPr="004419A9">
        <w:rPr>
          <w:rFonts w:ascii="Times New Roman" w:hAnsi="Times New Roman"/>
          <w:sz w:val="24"/>
          <w:szCs w:val="24"/>
          <w:lang/>
        </w:rPr>
        <w:t>45</w:t>
      </w:r>
      <w:r w:rsidRPr="004419A9">
        <w:rPr>
          <w:rFonts w:ascii="Times New Roman" w:hAnsi="Times New Roman"/>
          <w:sz w:val="24"/>
          <w:szCs w:val="24"/>
          <w:lang/>
        </w:rPr>
        <w:t xml:space="preserve"> дана </w:t>
      </w:r>
      <w:r w:rsidR="003B2B29" w:rsidRPr="004419A9">
        <w:rPr>
          <w:rFonts w:ascii="Times New Roman" w:hAnsi="Times New Roman"/>
          <w:sz w:val="24"/>
          <w:szCs w:val="24"/>
          <w:lang/>
        </w:rPr>
        <w:t xml:space="preserve">од дана пријема уредне </w:t>
      </w:r>
      <w:r w:rsidR="002B478D" w:rsidRPr="004419A9">
        <w:rPr>
          <w:rFonts w:ascii="Times New Roman" w:hAnsi="Times New Roman"/>
          <w:sz w:val="24"/>
          <w:szCs w:val="24"/>
          <w:lang/>
        </w:rPr>
        <w:t>Е-</w:t>
      </w:r>
      <w:r w:rsidR="003B2B29" w:rsidRPr="004419A9">
        <w:rPr>
          <w:rFonts w:ascii="Times New Roman" w:hAnsi="Times New Roman"/>
          <w:sz w:val="24"/>
          <w:szCs w:val="24"/>
          <w:lang/>
        </w:rPr>
        <w:t>фактуре пружаоца услуга</w:t>
      </w:r>
      <w:r w:rsidR="005438A9" w:rsidRPr="004419A9">
        <w:rPr>
          <w:rFonts w:ascii="Times New Roman" w:hAnsi="Times New Roman"/>
          <w:sz w:val="24"/>
          <w:szCs w:val="24"/>
          <w:lang/>
        </w:rPr>
        <w:t>,</w:t>
      </w:r>
      <w:r w:rsidR="003B2B29" w:rsidRPr="004419A9">
        <w:rPr>
          <w:rFonts w:ascii="Times New Roman" w:hAnsi="Times New Roman"/>
          <w:sz w:val="24"/>
          <w:szCs w:val="24"/>
          <w:lang/>
        </w:rPr>
        <w:t xml:space="preserve"> након</w:t>
      </w:r>
      <w:r w:rsidR="00FB527B" w:rsidRPr="004419A9">
        <w:rPr>
          <w:rFonts w:ascii="Times New Roman" w:hAnsi="Times New Roman"/>
          <w:sz w:val="24"/>
          <w:szCs w:val="24"/>
          <w:lang/>
        </w:rPr>
        <w:t xml:space="preserve"> закључења уговора и одржавања почетне радионице</w:t>
      </w:r>
      <w:r w:rsidR="005438A9" w:rsidRPr="004419A9">
        <w:rPr>
          <w:rFonts w:ascii="Times New Roman" w:hAnsi="Times New Roman"/>
          <w:sz w:val="24"/>
          <w:szCs w:val="24"/>
          <w:lang/>
        </w:rPr>
        <w:t>,</w:t>
      </w:r>
      <w:r w:rsidR="00FB527B" w:rsidRPr="004419A9">
        <w:rPr>
          <w:rFonts w:ascii="Times New Roman" w:hAnsi="Times New Roman"/>
          <w:sz w:val="24"/>
          <w:szCs w:val="24"/>
          <w:lang/>
        </w:rPr>
        <w:t xml:space="preserve"> </w:t>
      </w:r>
      <w:r w:rsidR="00520FB6" w:rsidRPr="004419A9">
        <w:rPr>
          <w:rFonts w:ascii="Times New Roman" w:hAnsi="Times New Roman"/>
          <w:sz w:val="24"/>
          <w:szCs w:val="24"/>
          <w:lang/>
        </w:rPr>
        <w:t xml:space="preserve">у износу </w:t>
      </w:r>
      <w:r w:rsidR="00876A40" w:rsidRPr="004419A9">
        <w:rPr>
          <w:rFonts w:ascii="Times New Roman" w:hAnsi="Times New Roman"/>
          <w:sz w:val="24"/>
          <w:szCs w:val="24"/>
          <w:lang/>
        </w:rPr>
        <w:t xml:space="preserve">од </w:t>
      </w:r>
      <w:r w:rsidR="00851548" w:rsidRPr="004419A9">
        <w:rPr>
          <w:rFonts w:ascii="Times New Roman" w:hAnsi="Times New Roman"/>
          <w:b/>
          <w:sz w:val="24"/>
          <w:szCs w:val="24"/>
          <w:lang/>
        </w:rPr>
        <w:t xml:space="preserve">укупно </w:t>
      </w:r>
      <w:r w:rsidR="004419A9">
        <w:rPr>
          <w:rFonts w:ascii="Times New Roman" w:hAnsi="Times New Roman"/>
          <w:b/>
          <w:sz w:val="24"/>
          <w:szCs w:val="24"/>
          <w:lang/>
        </w:rPr>
        <w:t xml:space="preserve">________ </w:t>
      </w:r>
      <w:r w:rsidR="00FB527B" w:rsidRPr="004419A9">
        <w:rPr>
          <w:rFonts w:ascii="Times New Roman" w:hAnsi="Times New Roman"/>
          <w:b/>
          <w:sz w:val="24"/>
          <w:szCs w:val="24"/>
          <w:lang/>
        </w:rPr>
        <w:t xml:space="preserve"> </w:t>
      </w:r>
      <w:r w:rsidR="00851548" w:rsidRPr="004419A9">
        <w:rPr>
          <w:rFonts w:ascii="Times New Roman" w:hAnsi="Times New Roman"/>
          <w:b/>
          <w:sz w:val="24"/>
          <w:szCs w:val="24"/>
          <w:lang/>
        </w:rPr>
        <w:t>рсд са ПДВ-ом</w:t>
      </w:r>
      <w:r w:rsidR="00520FB6" w:rsidRPr="004419A9">
        <w:rPr>
          <w:rFonts w:ascii="Times New Roman" w:hAnsi="Times New Roman"/>
          <w:sz w:val="24"/>
          <w:szCs w:val="24"/>
          <w:lang/>
        </w:rPr>
        <w:t>,</w:t>
      </w:r>
    </w:p>
    <w:p w:rsidR="00D27314" w:rsidRPr="004419A9" w:rsidRDefault="00562D63" w:rsidP="00FB527B">
      <w:pPr>
        <w:numPr>
          <w:ilvl w:val="0"/>
          <w:numId w:val="10"/>
        </w:numPr>
        <w:rPr>
          <w:rFonts w:ascii="Times New Roman" w:hAnsi="Times New Roman"/>
          <w:sz w:val="24"/>
          <w:szCs w:val="24"/>
          <w:lang/>
        </w:rPr>
      </w:pPr>
      <w:r w:rsidRPr="004419A9">
        <w:rPr>
          <w:rFonts w:ascii="Times New Roman" w:hAnsi="Times New Roman"/>
          <w:sz w:val="24"/>
          <w:szCs w:val="24"/>
          <w:lang/>
        </w:rPr>
        <w:t>Друга рата</w:t>
      </w:r>
      <w:r w:rsidR="00A418DD" w:rsidRPr="004419A9">
        <w:rPr>
          <w:rFonts w:ascii="Times New Roman" w:hAnsi="Times New Roman"/>
          <w:sz w:val="24"/>
          <w:szCs w:val="24"/>
          <w:lang/>
        </w:rPr>
        <w:t xml:space="preserve"> након завршетка радне верзије документације система ФУК-а,</w:t>
      </w:r>
      <w:r w:rsidRPr="004419A9">
        <w:rPr>
          <w:rFonts w:ascii="Times New Roman" w:hAnsi="Times New Roman"/>
          <w:sz w:val="24"/>
          <w:szCs w:val="24"/>
          <w:lang/>
        </w:rPr>
        <w:t xml:space="preserve"> у року од </w:t>
      </w:r>
      <w:r w:rsidR="008F0745" w:rsidRPr="004419A9">
        <w:rPr>
          <w:rFonts w:ascii="Times New Roman" w:hAnsi="Times New Roman"/>
          <w:sz w:val="24"/>
          <w:szCs w:val="24"/>
          <w:lang/>
        </w:rPr>
        <w:t>45</w:t>
      </w:r>
      <w:r w:rsidRPr="004419A9">
        <w:rPr>
          <w:rFonts w:ascii="Times New Roman" w:hAnsi="Times New Roman"/>
          <w:sz w:val="24"/>
          <w:szCs w:val="24"/>
          <w:lang/>
        </w:rPr>
        <w:t xml:space="preserve"> дана </w:t>
      </w:r>
      <w:bookmarkStart w:id="1" w:name="_Hlk149914936"/>
      <w:r w:rsidRPr="004419A9">
        <w:rPr>
          <w:rFonts w:ascii="Times New Roman" w:hAnsi="Times New Roman"/>
          <w:sz w:val="24"/>
          <w:szCs w:val="24"/>
          <w:lang/>
        </w:rPr>
        <w:t xml:space="preserve">од дана пријема уредне </w:t>
      </w:r>
      <w:r w:rsidR="002B478D" w:rsidRPr="004419A9">
        <w:rPr>
          <w:rFonts w:ascii="Times New Roman" w:hAnsi="Times New Roman"/>
          <w:sz w:val="24"/>
          <w:szCs w:val="24"/>
          <w:lang/>
        </w:rPr>
        <w:t>Е-</w:t>
      </w:r>
      <w:r w:rsidRPr="004419A9">
        <w:rPr>
          <w:rFonts w:ascii="Times New Roman" w:hAnsi="Times New Roman"/>
          <w:sz w:val="24"/>
          <w:szCs w:val="24"/>
          <w:lang/>
        </w:rPr>
        <w:t xml:space="preserve">фактуре пружаоца услуга </w:t>
      </w:r>
      <w:bookmarkEnd w:id="1"/>
      <w:r w:rsidR="00D27314" w:rsidRPr="004419A9">
        <w:rPr>
          <w:rFonts w:ascii="Times New Roman" w:hAnsi="Times New Roman"/>
          <w:sz w:val="24"/>
          <w:szCs w:val="24"/>
          <w:lang/>
        </w:rPr>
        <w:t xml:space="preserve">у износу од </w:t>
      </w:r>
      <w:r w:rsidR="00851548" w:rsidRPr="004419A9">
        <w:rPr>
          <w:rFonts w:ascii="Times New Roman" w:hAnsi="Times New Roman"/>
          <w:b/>
          <w:sz w:val="24"/>
          <w:szCs w:val="24"/>
          <w:lang/>
        </w:rPr>
        <w:t xml:space="preserve">укупно </w:t>
      </w:r>
      <w:r w:rsidR="004419A9">
        <w:rPr>
          <w:rFonts w:ascii="Times New Roman" w:hAnsi="Times New Roman"/>
          <w:b/>
          <w:sz w:val="24"/>
          <w:szCs w:val="24"/>
          <w:lang/>
        </w:rPr>
        <w:t>_______</w:t>
      </w:r>
      <w:r w:rsidR="00FF5729" w:rsidRPr="004419A9">
        <w:rPr>
          <w:rFonts w:ascii="Times New Roman" w:hAnsi="Times New Roman"/>
          <w:b/>
          <w:sz w:val="24"/>
          <w:szCs w:val="24"/>
          <w:lang/>
        </w:rPr>
        <w:t xml:space="preserve"> </w:t>
      </w:r>
      <w:r w:rsidR="00851548" w:rsidRPr="004419A9">
        <w:rPr>
          <w:rFonts w:ascii="Times New Roman" w:hAnsi="Times New Roman"/>
          <w:b/>
          <w:sz w:val="24"/>
          <w:szCs w:val="24"/>
          <w:lang/>
        </w:rPr>
        <w:t>рсд са ПДВ-ом</w:t>
      </w:r>
      <w:r w:rsidR="00D27314" w:rsidRPr="004419A9">
        <w:rPr>
          <w:rFonts w:ascii="Times New Roman" w:hAnsi="Times New Roman"/>
          <w:sz w:val="24"/>
          <w:szCs w:val="24"/>
          <w:lang/>
        </w:rPr>
        <w:t xml:space="preserve">, </w:t>
      </w:r>
    </w:p>
    <w:p w:rsidR="00D27314" w:rsidRPr="004419A9" w:rsidRDefault="00D27314" w:rsidP="00851548">
      <w:pPr>
        <w:numPr>
          <w:ilvl w:val="0"/>
          <w:numId w:val="10"/>
        </w:numPr>
        <w:rPr>
          <w:rFonts w:ascii="Times New Roman" w:hAnsi="Times New Roman"/>
          <w:sz w:val="24"/>
          <w:szCs w:val="24"/>
          <w:lang/>
        </w:rPr>
      </w:pPr>
      <w:r w:rsidRPr="004419A9">
        <w:rPr>
          <w:rFonts w:ascii="Times New Roman" w:hAnsi="Times New Roman"/>
          <w:sz w:val="24"/>
          <w:szCs w:val="24"/>
          <w:lang/>
        </w:rPr>
        <w:t xml:space="preserve">Трећа </w:t>
      </w:r>
      <w:r w:rsidR="00562D63" w:rsidRPr="004419A9">
        <w:rPr>
          <w:rFonts w:ascii="Times New Roman" w:hAnsi="Times New Roman"/>
          <w:sz w:val="24"/>
          <w:szCs w:val="24"/>
          <w:lang/>
        </w:rPr>
        <w:t xml:space="preserve">рата након </w:t>
      </w:r>
      <w:r w:rsidR="00783DCA" w:rsidRPr="004419A9">
        <w:rPr>
          <w:rFonts w:ascii="Times New Roman" w:hAnsi="Times New Roman"/>
          <w:sz w:val="24"/>
          <w:szCs w:val="24"/>
          <w:lang/>
        </w:rPr>
        <w:t>извршене</w:t>
      </w:r>
      <w:r w:rsidRPr="004419A9">
        <w:rPr>
          <w:rFonts w:ascii="Times New Roman" w:hAnsi="Times New Roman"/>
          <w:sz w:val="24"/>
          <w:szCs w:val="24"/>
          <w:lang/>
        </w:rPr>
        <w:t xml:space="preserve"> примопредаје </w:t>
      </w:r>
      <w:r w:rsidR="0070382F" w:rsidRPr="004419A9">
        <w:rPr>
          <w:rFonts w:ascii="Times New Roman" w:hAnsi="Times New Roman"/>
          <w:sz w:val="24"/>
          <w:szCs w:val="24"/>
          <w:lang/>
        </w:rPr>
        <w:t>документације система ФУК-а</w:t>
      </w:r>
      <w:r w:rsidR="00562D63" w:rsidRPr="004419A9">
        <w:rPr>
          <w:rFonts w:ascii="Times New Roman" w:hAnsi="Times New Roman"/>
          <w:sz w:val="24"/>
          <w:szCs w:val="24"/>
          <w:lang/>
        </w:rPr>
        <w:t>,</w:t>
      </w:r>
      <w:r w:rsidRPr="004419A9">
        <w:rPr>
          <w:rFonts w:ascii="Times New Roman" w:hAnsi="Times New Roman"/>
          <w:sz w:val="24"/>
          <w:szCs w:val="24"/>
          <w:lang/>
        </w:rPr>
        <w:t xml:space="preserve"> </w:t>
      </w:r>
      <w:r w:rsidR="00562D63" w:rsidRPr="004419A9">
        <w:rPr>
          <w:rFonts w:ascii="Times New Roman" w:hAnsi="Times New Roman"/>
          <w:sz w:val="24"/>
          <w:szCs w:val="24"/>
          <w:lang/>
        </w:rPr>
        <w:t>у</w:t>
      </w:r>
      <w:r w:rsidRPr="004419A9">
        <w:rPr>
          <w:rFonts w:ascii="Times New Roman" w:hAnsi="Times New Roman"/>
          <w:sz w:val="24"/>
          <w:szCs w:val="24"/>
          <w:lang/>
        </w:rPr>
        <w:t xml:space="preserve"> </w:t>
      </w:r>
      <w:r w:rsidR="00562D63" w:rsidRPr="004419A9">
        <w:rPr>
          <w:rFonts w:ascii="Times New Roman" w:hAnsi="Times New Roman"/>
          <w:sz w:val="24"/>
          <w:szCs w:val="24"/>
          <w:lang/>
        </w:rPr>
        <w:t xml:space="preserve"> року од </w:t>
      </w:r>
      <w:r w:rsidR="008F0745" w:rsidRPr="004419A9">
        <w:rPr>
          <w:rFonts w:ascii="Times New Roman" w:hAnsi="Times New Roman"/>
          <w:sz w:val="24"/>
          <w:szCs w:val="24"/>
          <w:lang/>
        </w:rPr>
        <w:t>45</w:t>
      </w:r>
      <w:r w:rsidR="00562D63" w:rsidRPr="004419A9">
        <w:rPr>
          <w:rFonts w:ascii="Times New Roman" w:hAnsi="Times New Roman"/>
          <w:sz w:val="24"/>
          <w:szCs w:val="24"/>
          <w:lang/>
        </w:rPr>
        <w:t xml:space="preserve"> дана</w:t>
      </w:r>
      <w:r w:rsidR="004853F2" w:rsidRPr="004419A9">
        <w:rPr>
          <w:rFonts w:ascii="Times New Roman" w:hAnsi="Times New Roman"/>
          <w:sz w:val="24"/>
          <w:szCs w:val="24"/>
          <w:lang/>
        </w:rPr>
        <w:t xml:space="preserve"> од дана пријема уредне </w:t>
      </w:r>
      <w:r w:rsidR="002B478D" w:rsidRPr="004419A9">
        <w:rPr>
          <w:rFonts w:ascii="Times New Roman" w:hAnsi="Times New Roman"/>
          <w:sz w:val="24"/>
          <w:szCs w:val="24"/>
          <w:lang/>
        </w:rPr>
        <w:t>Е-</w:t>
      </w:r>
      <w:r w:rsidR="004853F2" w:rsidRPr="004419A9">
        <w:rPr>
          <w:rFonts w:ascii="Times New Roman" w:hAnsi="Times New Roman"/>
          <w:sz w:val="24"/>
          <w:szCs w:val="24"/>
          <w:lang/>
        </w:rPr>
        <w:t>фактуре</w:t>
      </w:r>
      <w:r w:rsidR="00562D63" w:rsidRPr="004419A9">
        <w:rPr>
          <w:rFonts w:ascii="Times New Roman" w:hAnsi="Times New Roman"/>
          <w:sz w:val="24"/>
          <w:szCs w:val="24"/>
          <w:lang/>
        </w:rPr>
        <w:t xml:space="preserve"> пружаоца услуге</w:t>
      </w:r>
      <w:r w:rsidRPr="004419A9">
        <w:rPr>
          <w:rFonts w:ascii="Times New Roman" w:hAnsi="Times New Roman"/>
          <w:sz w:val="24"/>
          <w:szCs w:val="24"/>
          <w:lang/>
        </w:rPr>
        <w:t xml:space="preserve"> у износу од </w:t>
      </w:r>
      <w:r w:rsidR="00851548" w:rsidRPr="004419A9">
        <w:rPr>
          <w:rFonts w:ascii="Times New Roman" w:hAnsi="Times New Roman"/>
          <w:b/>
          <w:sz w:val="24"/>
          <w:szCs w:val="24"/>
          <w:lang/>
        </w:rPr>
        <w:t xml:space="preserve">укупно </w:t>
      </w:r>
      <w:r w:rsidR="004419A9">
        <w:rPr>
          <w:rFonts w:ascii="Times New Roman" w:hAnsi="Times New Roman"/>
          <w:b/>
          <w:sz w:val="24"/>
          <w:szCs w:val="24"/>
          <w:lang/>
        </w:rPr>
        <w:t>_______</w:t>
      </w:r>
      <w:r w:rsidR="00A418DD" w:rsidRPr="004419A9">
        <w:rPr>
          <w:rFonts w:ascii="Times New Roman" w:hAnsi="Times New Roman"/>
          <w:b/>
          <w:sz w:val="24"/>
          <w:szCs w:val="24"/>
          <w:lang/>
        </w:rPr>
        <w:t xml:space="preserve"> </w:t>
      </w:r>
      <w:r w:rsidR="00851548" w:rsidRPr="004419A9">
        <w:rPr>
          <w:rFonts w:ascii="Times New Roman" w:hAnsi="Times New Roman"/>
          <w:b/>
          <w:sz w:val="24"/>
          <w:szCs w:val="24"/>
          <w:lang/>
        </w:rPr>
        <w:t>рсд са ПДВ-ом</w:t>
      </w:r>
      <w:r w:rsidRPr="004419A9">
        <w:rPr>
          <w:rFonts w:ascii="Times New Roman" w:hAnsi="Times New Roman"/>
          <w:sz w:val="24"/>
          <w:szCs w:val="24"/>
          <w:lang/>
        </w:rPr>
        <w:t>.</w:t>
      </w:r>
    </w:p>
    <w:p w:rsidR="00562D63" w:rsidRPr="004419A9" w:rsidRDefault="00562D63" w:rsidP="00E56DFA">
      <w:pPr>
        <w:rPr>
          <w:rFonts w:ascii="Times New Roman" w:hAnsi="Times New Roman"/>
          <w:sz w:val="24"/>
          <w:szCs w:val="24"/>
          <w:lang/>
        </w:rPr>
      </w:pPr>
    </w:p>
    <w:p w:rsidR="00F56A83" w:rsidRPr="004419A9" w:rsidRDefault="00562D63" w:rsidP="00F56A83">
      <w:pPr>
        <w:rPr>
          <w:rFonts w:ascii="Times New Roman" w:hAnsi="Times New Roman"/>
          <w:sz w:val="24"/>
          <w:szCs w:val="24"/>
          <w:lang/>
        </w:rPr>
      </w:pPr>
      <w:r w:rsidRPr="004419A9">
        <w:rPr>
          <w:rFonts w:ascii="Times New Roman" w:hAnsi="Times New Roman"/>
          <w:sz w:val="24"/>
          <w:szCs w:val="24"/>
          <w:lang/>
        </w:rPr>
        <w:t xml:space="preserve"> </w:t>
      </w:r>
      <w:r w:rsidR="00B653BE" w:rsidRPr="004419A9">
        <w:rPr>
          <w:rFonts w:ascii="Times New Roman" w:hAnsi="Times New Roman"/>
          <w:sz w:val="24"/>
          <w:szCs w:val="24"/>
          <w:lang/>
        </w:rPr>
        <w:t>Извођач</w:t>
      </w:r>
      <w:r w:rsidR="00851548" w:rsidRPr="004419A9">
        <w:rPr>
          <w:rFonts w:ascii="Times New Roman" w:hAnsi="Times New Roman"/>
          <w:sz w:val="24"/>
          <w:szCs w:val="24"/>
          <w:lang/>
        </w:rPr>
        <w:t xml:space="preserve"> је</w:t>
      </w:r>
      <w:r w:rsidR="004419A9">
        <w:rPr>
          <w:rFonts w:ascii="Times New Roman" w:hAnsi="Times New Roman"/>
          <w:sz w:val="24"/>
          <w:szCs w:val="24"/>
          <w:lang/>
        </w:rPr>
        <w:t>/није</w:t>
      </w:r>
      <w:r w:rsidR="00851548" w:rsidRPr="004419A9">
        <w:rPr>
          <w:rFonts w:ascii="Times New Roman" w:hAnsi="Times New Roman"/>
          <w:sz w:val="24"/>
          <w:szCs w:val="24"/>
          <w:lang/>
        </w:rPr>
        <w:t xml:space="preserve"> у</w:t>
      </w:r>
      <w:r w:rsidR="00D27314" w:rsidRPr="004419A9">
        <w:rPr>
          <w:rFonts w:ascii="Times New Roman" w:hAnsi="Times New Roman"/>
          <w:sz w:val="24"/>
          <w:szCs w:val="24"/>
          <w:lang/>
        </w:rPr>
        <w:t xml:space="preserve"> систему</w:t>
      </w:r>
      <w:r w:rsidR="007F6F56" w:rsidRPr="004419A9">
        <w:rPr>
          <w:rFonts w:ascii="Times New Roman" w:hAnsi="Times New Roman"/>
          <w:sz w:val="24"/>
          <w:szCs w:val="24"/>
          <w:lang/>
        </w:rPr>
        <w:t xml:space="preserve"> ПДВ-а.</w:t>
      </w:r>
    </w:p>
    <w:p w:rsidR="00B65805" w:rsidRPr="004419A9" w:rsidRDefault="00B65805" w:rsidP="00E56DFA">
      <w:pPr>
        <w:jc w:val="center"/>
        <w:rPr>
          <w:rFonts w:ascii="Times New Roman" w:hAnsi="Times New Roman"/>
          <w:sz w:val="24"/>
          <w:szCs w:val="24"/>
          <w:lang/>
        </w:rPr>
      </w:pPr>
      <w:r w:rsidRPr="004419A9">
        <w:rPr>
          <w:rFonts w:ascii="Times New Roman" w:hAnsi="Times New Roman"/>
          <w:sz w:val="24"/>
          <w:szCs w:val="24"/>
          <w:lang/>
        </w:rPr>
        <w:t xml:space="preserve">Члан </w:t>
      </w:r>
      <w:r w:rsidR="00914000" w:rsidRPr="004419A9">
        <w:rPr>
          <w:rFonts w:ascii="Times New Roman" w:hAnsi="Times New Roman"/>
          <w:sz w:val="24"/>
          <w:szCs w:val="24"/>
          <w:lang/>
        </w:rPr>
        <w:t>5</w:t>
      </w:r>
      <w:r w:rsidRPr="004419A9">
        <w:rPr>
          <w:rFonts w:ascii="Times New Roman" w:hAnsi="Times New Roman"/>
          <w:sz w:val="24"/>
          <w:szCs w:val="24"/>
          <w:lang/>
        </w:rPr>
        <w:t xml:space="preserve">. </w:t>
      </w:r>
    </w:p>
    <w:p w:rsidR="00B65805" w:rsidRPr="004419A9" w:rsidRDefault="00B65805" w:rsidP="00E56DFA">
      <w:pPr>
        <w:jc w:val="center"/>
        <w:rPr>
          <w:rFonts w:ascii="Times New Roman" w:hAnsi="Times New Roman"/>
          <w:sz w:val="24"/>
          <w:szCs w:val="24"/>
          <w:lang/>
        </w:rPr>
      </w:pPr>
    </w:p>
    <w:p w:rsidR="00B65805" w:rsidRPr="004419A9" w:rsidRDefault="00B65805" w:rsidP="00E56DFA">
      <w:pPr>
        <w:rPr>
          <w:rFonts w:ascii="Times New Roman" w:hAnsi="Times New Roman"/>
          <w:sz w:val="24"/>
          <w:szCs w:val="24"/>
          <w:lang/>
        </w:rPr>
      </w:pPr>
      <w:r w:rsidRPr="004419A9">
        <w:rPr>
          <w:rFonts w:ascii="Times New Roman" w:hAnsi="Times New Roman"/>
          <w:sz w:val="24"/>
          <w:szCs w:val="24"/>
          <w:lang/>
        </w:rPr>
        <w:tab/>
      </w:r>
      <w:r w:rsidR="00912C83" w:rsidRPr="004419A9">
        <w:rPr>
          <w:rFonts w:ascii="Times New Roman" w:hAnsi="Times New Roman"/>
          <w:sz w:val="24"/>
          <w:szCs w:val="24"/>
          <w:lang/>
        </w:rPr>
        <w:t>Саветничке услуге Н</w:t>
      </w:r>
      <w:r w:rsidR="00914000" w:rsidRPr="004419A9">
        <w:rPr>
          <w:rFonts w:ascii="Times New Roman" w:hAnsi="Times New Roman"/>
          <w:sz w:val="24"/>
          <w:szCs w:val="24"/>
          <w:lang/>
        </w:rPr>
        <w:t xml:space="preserve">аручилац може користити према потреби, према плану предвиђеног времена завршетка пројекта, у радионицама, директним </w:t>
      </w:r>
      <w:r w:rsidR="00A52585" w:rsidRPr="004419A9">
        <w:rPr>
          <w:rFonts w:ascii="Times New Roman" w:hAnsi="Times New Roman"/>
          <w:sz w:val="24"/>
          <w:szCs w:val="24"/>
          <w:lang/>
        </w:rPr>
        <w:t xml:space="preserve">и телефонским </w:t>
      </w:r>
      <w:r w:rsidR="008162FD" w:rsidRPr="004419A9">
        <w:rPr>
          <w:rFonts w:ascii="Times New Roman" w:hAnsi="Times New Roman"/>
          <w:sz w:val="24"/>
          <w:szCs w:val="24"/>
          <w:lang/>
        </w:rPr>
        <w:t>конта</w:t>
      </w:r>
      <w:r w:rsidR="00914000" w:rsidRPr="004419A9">
        <w:rPr>
          <w:rFonts w:ascii="Times New Roman" w:hAnsi="Times New Roman"/>
          <w:sz w:val="24"/>
          <w:szCs w:val="24"/>
          <w:lang/>
        </w:rPr>
        <w:t xml:space="preserve">ктима односно путем електронске поште. </w:t>
      </w:r>
      <w:r w:rsidR="00A52585" w:rsidRPr="004419A9">
        <w:rPr>
          <w:rFonts w:ascii="Times New Roman" w:hAnsi="Times New Roman"/>
          <w:sz w:val="24"/>
          <w:szCs w:val="24"/>
          <w:lang/>
        </w:rPr>
        <w:t>Наручилац ће сва питања</w:t>
      </w:r>
      <w:r w:rsidR="00FC518D" w:rsidRPr="004419A9">
        <w:rPr>
          <w:rFonts w:ascii="Times New Roman" w:hAnsi="Times New Roman"/>
          <w:sz w:val="24"/>
          <w:szCs w:val="24"/>
          <w:lang/>
        </w:rPr>
        <w:t xml:space="preserve"> </w:t>
      </w:r>
      <w:r w:rsidR="00A52585" w:rsidRPr="004419A9">
        <w:rPr>
          <w:rFonts w:ascii="Times New Roman" w:hAnsi="Times New Roman"/>
          <w:sz w:val="24"/>
          <w:szCs w:val="24"/>
          <w:lang/>
        </w:rPr>
        <w:t>која се о</w:t>
      </w:r>
      <w:r w:rsidR="00FC518D" w:rsidRPr="004419A9">
        <w:rPr>
          <w:rFonts w:ascii="Times New Roman" w:hAnsi="Times New Roman"/>
          <w:sz w:val="24"/>
          <w:szCs w:val="24"/>
          <w:lang/>
        </w:rPr>
        <w:t>дносе на пројекат</w:t>
      </w:r>
      <w:r w:rsidR="00A52585" w:rsidRPr="004419A9">
        <w:rPr>
          <w:rFonts w:ascii="Times New Roman" w:hAnsi="Times New Roman"/>
          <w:sz w:val="24"/>
          <w:szCs w:val="24"/>
          <w:lang/>
        </w:rPr>
        <w:t xml:space="preserve"> упућивати Извођачу у форми електронске поште и на исти такав начин добијати одговор.</w:t>
      </w:r>
    </w:p>
    <w:p w:rsidR="00480AA4" w:rsidRPr="004419A9" w:rsidRDefault="00480AA4" w:rsidP="00E56DFA">
      <w:pPr>
        <w:rPr>
          <w:rFonts w:ascii="Times New Roman" w:hAnsi="Times New Roman"/>
          <w:sz w:val="24"/>
          <w:szCs w:val="24"/>
          <w:lang/>
        </w:rPr>
      </w:pPr>
    </w:p>
    <w:p w:rsidR="00914000" w:rsidRPr="004419A9" w:rsidRDefault="00914000" w:rsidP="00E56DFA">
      <w:pPr>
        <w:rPr>
          <w:rFonts w:ascii="Times New Roman" w:hAnsi="Times New Roman"/>
          <w:sz w:val="24"/>
          <w:szCs w:val="24"/>
          <w:lang/>
        </w:rPr>
      </w:pPr>
      <w:r w:rsidRPr="004419A9">
        <w:rPr>
          <w:rFonts w:ascii="Times New Roman" w:hAnsi="Times New Roman"/>
          <w:sz w:val="24"/>
          <w:szCs w:val="24"/>
          <w:lang/>
        </w:rPr>
        <w:tab/>
        <w:t xml:space="preserve">Уколико у току реализације пројекта из члана 1. овог уговора наступе околности које онемогућавају рад саветника, у циљу обезбеђења континуираног рада на </w:t>
      </w:r>
      <w:r w:rsidRPr="004419A9">
        <w:rPr>
          <w:rFonts w:ascii="Times New Roman" w:hAnsi="Times New Roman"/>
          <w:sz w:val="24"/>
          <w:szCs w:val="24"/>
          <w:lang/>
        </w:rPr>
        <w:lastRenderedPageBreak/>
        <w:t>реализацији прој</w:t>
      </w:r>
      <w:r w:rsidR="007A380A" w:rsidRPr="004419A9">
        <w:rPr>
          <w:rFonts w:ascii="Times New Roman" w:hAnsi="Times New Roman"/>
          <w:sz w:val="24"/>
          <w:szCs w:val="24"/>
          <w:lang/>
        </w:rPr>
        <w:t>екта, И</w:t>
      </w:r>
      <w:r w:rsidRPr="004419A9">
        <w:rPr>
          <w:rFonts w:ascii="Times New Roman" w:hAnsi="Times New Roman"/>
          <w:sz w:val="24"/>
          <w:szCs w:val="24"/>
          <w:lang/>
        </w:rPr>
        <w:t>звођа</w:t>
      </w:r>
      <w:r w:rsidR="00912C83" w:rsidRPr="004419A9">
        <w:rPr>
          <w:rFonts w:ascii="Times New Roman" w:hAnsi="Times New Roman"/>
          <w:sz w:val="24"/>
          <w:szCs w:val="24"/>
          <w:lang/>
        </w:rPr>
        <w:t>ч је дужан да о истом обавести Н</w:t>
      </w:r>
      <w:r w:rsidRPr="004419A9">
        <w:rPr>
          <w:rFonts w:ascii="Times New Roman" w:hAnsi="Times New Roman"/>
          <w:sz w:val="24"/>
          <w:szCs w:val="24"/>
          <w:lang/>
        </w:rPr>
        <w:t>аручиоца одмах након наст</w:t>
      </w:r>
      <w:r w:rsidR="008162FD" w:rsidRPr="004419A9">
        <w:rPr>
          <w:rFonts w:ascii="Times New Roman" w:hAnsi="Times New Roman"/>
          <w:sz w:val="24"/>
          <w:szCs w:val="24"/>
          <w:lang/>
        </w:rPr>
        <w:t>у</w:t>
      </w:r>
      <w:r w:rsidRPr="004419A9">
        <w:rPr>
          <w:rFonts w:ascii="Times New Roman" w:hAnsi="Times New Roman"/>
          <w:sz w:val="24"/>
          <w:szCs w:val="24"/>
          <w:lang/>
        </w:rPr>
        <w:t>пања наведених око</w:t>
      </w:r>
      <w:r w:rsidR="00A4790B" w:rsidRPr="004419A9">
        <w:rPr>
          <w:rFonts w:ascii="Times New Roman" w:hAnsi="Times New Roman"/>
          <w:sz w:val="24"/>
          <w:szCs w:val="24"/>
          <w:lang/>
        </w:rPr>
        <w:t>лности, а најкасније у року од 7</w:t>
      </w:r>
      <w:r w:rsidRPr="004419A9">
        <w:rPr>
          <w:rFonts w:ascii="Times New Roman" w:hAnsi="Times New Roman"/>
          <w:sz w:val="24"/>
          <w:szCs w:val="24"/>
          <w:lang/>
        </w:rPr>
        <w:t xml:space="preserve"> дана од наступања истих</w:t>
      </w:r>
      <w:r w:rsidR="008162FD" w:rsidRPr="004419A9">
        <w:rPr>
          <w:rFonts w:ascii="Times New Roman" w:hAnsi="Times New Roman"/>
          <w:sz w:val="24"/>
          <w:szCs w:val="24"/>
          <w:lang/>
        </w:rPr>
        <w:t>.</w:t>
      </w:r>
      <w:r w:rsidRPr="004419A9">
        <w:rPr>
          <w:rFonts w:ascii="Times New Roman" w:hAnsi="Times New Roman"/>
          <w:sz w:val="24"/>
          <w:szCs w:val="24"/>
          <w:lang/>
        </w:rPr>
        <w:t xml:space="preserve"> </w:t>
      </w:r>
    </w:p>
    <w:p w:rsidR="00480AA4" w:rsidRPr="004419A9" w:rsidRDefault="00480AA4" w:rsidP="00E56DFA">
      <w:pPr>
        <w:rPr>
          <w:rFonts w:ascii="Times New Roman" w:hAnsi="Times New Roman"/>
          <w:sz w:val="24"/>
          <w:szCs w:val="24"/>
          <w:lang/>
        </w:rPr>
      </w:pPr>
    </w:p>
    <w:p w:rsidR="00110E9A" w:rsidRPr="004419A9" w:rsidRDefault="00110E9A" w:rsidP="00E56DFA">
      <w:pPr>
        <w:rPr>
          <w:rFonts w:ascii="Times New Roman" w:hAnsi="Times New Roman"/>
          <w:sz w:val="24"/>
          <w:szCs w:val="24"/>
          <w:lang/>
        </w:rPr>
      </w:pPr>
      <w:r w:rsidRPr="004419A9">
        <w:rPr>
          <w:rFonts w:ascii="Times New Roman" w:hAnsi="Times New Roman"/>
          <w:sz w:val="24"/>
          <w:szCs w:val="24"/>
          <w:lang/>
        </w:rPr>
        <w:t xml:space="preserve">          </w:t>
      </w:r>
      <w:r w:rsidR="00FC518D" w:rsidRPr="004419A9">
        <w:rPr>
          <w:rFonts w:ascii="Times New Roman" w:hAnsi="Times New Roman"/>
          <w:sz w:val="24"/>
          <w:szCs w:val="24"/>
          <w:lang/>
        </w:rPr>
        <w:t xml:space="preserve">     </w:t>
      </w:r>
      <w:r w:rsidRPr="004419A9">
        <w:rPr>
          <w:rFonts w:ascii="Times New Roman" w:hAnsi="Times New Roman"/>
          <w:sz w:val="24"/>
          <w:szCs w:val="24"/>
          <w:lang/>
        </w:rPr>
        <w:t>У току саме реализације пројекта Изво</w:t>
      </w:r>
      <w:r w:rsidR="00FC518D" w:rsidRPr="004419A9">
        <w:rPr>
          <w:rFonts w:ascii="Times New Roman" w:hAnsi="Times New Roman"/>
          <w:sz w:val="24"/>
          <w:szCs w:val="24"/>
          <w:lang/>
        </w:rPr>
        <w:t xml:space="preserve">ђач ће Наручиоцу достављати на </w:t>
      </w:r>
      <w:r w:rsidRPr="004419A9">
        <w:rPr>
          <w:rFonts w:ascii="Times New Roman" w:hAnsi="Times New Roman"/>
          <w:sz w:val="24"/>
          <w:szCs w:val="24"/>
          <w:lang/>
        </w:rPr>
        <w:t>одобрење и корекцију предлоге процеса и процедура. Наручилац се обавезу</w:t>
      </w:r>
      <w:r w:rsidR="00FC518D" w:rsidRPr="004419A9">
        <w:rPr>
          <w:rFonts w:ascii="Times New Roman" w:hAnsi="Times New Roman"/>
          <w:sz w:val="24"/>
          <w:szCs w:val="24"/>
          <w:lang/>
        </w:rPr>
        <w:t>је да поштује термински план ко</w:t>
      </w:r>
      <w:r w:rsidRPr="004419A9">
        <w:rPr>
          <w:rFonts w:ascii="Times New Roman" w:hAnsi="Times New Roman"/>
          <w:sz w:val="24"/>
          <w:szCs w:val="24"/>
          <w:lang/>
        </w:rPr>
        <w:t xml:space="preserve">ји ће се усагласити на почетку спровођења уговора и </w:t>
      </w:r>
      <w:r w:rsidR="00227CDD" w:rsidRPr="004419A9">
        <w:rPr>
          <w:rFonts w:ascii="Times New Roman" w:hAnsi="Times New Roman"/>
          <w:sz w:val="24"/>
          <w:szCs w:val="24"/>
          <w:lang/>
        </w:rPr>
        <w:t>који</w:t>
      </w:r>
      <w:r w:rsidR="005E2534" w:rsidRPr="004419A9">
        <w:rPr>
          <w:rFonts w:ascii="Times New Roman" w:hAnsi="Times New Roman"/>
          <w:sz w:val="24"/>
          <w:szCs w:val="24"/>
          <w:lang/>
        </w:rPr>
        <w:t xml:space="preserve"> </w:t>
      </w:r>
      <w:r w:rsidR="00227CDD" w:rsidRPr="004419A9">
        <w:rPr>
          <w:rFonts w:ascii="Times New Roman" w:hAnsi="Times New Roman"/>
          <w:sz w:val="24"/>
          <w:szCs w:val="24"/>
          <w:lang/>
        </w:rPr>
        <w:t>чини</w:t>
      </w:r>
      <w:r w:rsidR="005E2534" w:rsidRPr="004419A9">
        <w:rPr>
          <w:rFonts w:ascii="Times New Roman" w:hAnsi="Times New Roman"/>
          <w:sz w:val="24"/>
          <w:szCs w:val="24"/>
          <w:lang/>
        </w:rPr>
        <w:t xml:space="preserve"> </w:t>
      </w:r>
      <w:r w:rsidR="00227CDD" w:rsidRPr="004419A9">
        <w:rPr>
          <w:rFonts w:ascii="Times New Roman" w:hAnsi="Times New Roman"/>
          <w:sz w:val="24"/>
          <w:szCs w:val="24"/>
          <w:lang/>
        </w:rPr>
        <w:t>саставни</w:t>
      </w:r>
      <w:r w:rsidR="005E2534" w:rsidRPr="004419A9">
        <w:rPr>
          <w:rFonts w:ascii="Times New Roman" w:hAnsi="Times New Roman"/>
          <w:sz w:val="24"/>
          <w:szCs w:val="24"/>
          <w:lang/>
        </w:rPr>
        <w:t xml:space="preserve"> </w:t>
      </w:r>
      <w:r w:rsidR="00227CDD" w:rsidRPr="004419A9">
        <w:rPr>
          <w:rFonts w:ascii="Times New Roman" w:hAnsi="Times New Roman"/>
          <w:sz w:val="24"/>
          <w:szCs w:val="24"/>
          <w:lang/>
        </w:rPr>
        <w:t>део</w:t>
      </w:r>
      <w:r w:rsidR="005E2534" w:rsidRPr="004419A9">
        <w:rPr>
          <w:rFonts w:ascii="Times New Roman" w:hAnsi="Times New Roman"/>
          <w:sz w:val="24"/>
          <w:szCs w:val="24"/>
          <w:lang/>
        </w:rPr>
        <w:t xml:space="preserve"> </w:t>
      </w:r>
      <w:r w:rsidR="00227CDD" w:rsidRPr="004419A9">
        <w:rPr>
          <w:rFonts w:ascii="Times New Roman" w:hAnsi="Times New Roman"/>
          <w:sz w:val="24"/>
          <w:szCs w:val="24"/>
          <w:lang/>
        </w:rPr>
        <w:t>овог</w:t>
      </w:r>
      <w:r w:rsidR="005E2534" w:rsidRPr="004419A9">
        <w:rPr>
          <w:rFonts w:ascii="Times New Roman" w:hAnsi="Times New Roman"/>
          <w:sz w:val="24"/>
          <w:szCs w:val="24"/>
          <w:lang/>
        </w:rPr>
        <w:t xml:space="preserve"> </w:t>
      </w:r>
      <w:r w:rsidR="00227CDD" w:rsidRPr="004419A9">
        <w:rPr>
          <w:rFonts w:ascii="Times New Roman" w:hAnsi="Times New Roman"/>
          <w:sz w:val="24"/>
          <w:szCs w:val="24"/>
          <w:lang/>
        </w:rPr>
        <w:t>уговора</w:t>
      </w:r>
      <w:r w:rsidR="005E2534" w:rsidRPr="004419A9">
        <w:rPr>
          <w:rFonts w:ascii="Times New Roman" w:hAnsi="Times New Roman"/>
          <w:sz w:val="24"/>
          <w:szCs w:val="24"/>
          <w:lang/>
        </w:rPr>
        <w:t xml:space="preserve">,  </w:t>
      </w:r>
      <w:r w:rsidRPr="004419A9">
        <w:rPr>
          <w:rFonts w:ascii="Times New Roman" w:hAnsi="Times New Roman"/>
          <w:sz w:val="24"/>
          <w:szCs w:val="24"/>
          <w:lang/>
        </w:rPr>
        <w:t xml:space="preserve">да своју сагласност </w:t>
      </w:r>
      <w:r w:rsidR="00FC518D" w:rsidRPr="004419A9">
        <w:rPr>
          <w:rFonts w:ascii="Times New Roman" w:hAnsi="Times New Roman"/>
          <w:sz w:val="24"/>
          <w:szCs w:val="24"/>
          <w:lang/>
        </w:rPr>
        <w:t xml:space="preserve">или примедбе </w:t>
      </w:r>
      <w:r w:rsidRPr="004419A9">
        <w:rPr>
          <w:rFonts w:ascii="Times New Roman" w:hAnsi="Times New Roman"/>
          <w:sz w:val="24"/>
          <w:szCs w:val="24"/>
          <w:lang/>
        </w:rPr>
        <w:t>на предложене процесе и процедуре да у планом предв</w:t>
      </w:r>
      <w:r w:rsidR="005C2CF9" w:rsidRPr="004419A9">
        <w:rPr>
          <w:rFonts w:ascii="Times New Roman" w:hAnsi="Times New Roman"/>
          <w:sz w:val="24"/>
          <w:szCs w:val="24"/>
          <w:lang/>
        </w:rPr>
        <w:t>иђеном року. Уколико благовремен</w:t>
      </w:r>
      <w:r w:rsidRPr="004419A9">
        <w:rPr>
          <w:rFonts w:ascii="Times New Roman" w:hAnsi="Times New Roman"/>
          <w:sz w:val="24"/>
          <w:szCs w:val="24"/>
          <w:lang/>
        </w:rPr>
        <w:t>и одговор Наручиоца изостане сматраћ</w:t>
      </w:r>
      <w:r w:rsidR="00FC518D" w:rsidRPr="004419A9">
        <w:rPr>
          <w:rFonts w:ascii="Times New Roman" w:hAnsi="Times New Roman"/>
          <w:sz w:val="24"/>
          <w:szCs w:val="24"/>
          <w:lang/>
        </w:rPr>
        <w:t>е се да је Наручилац дао</w:t>
      </w:r>
      <w:r w:rsidRPr="004419A9">
        <w:rPr>
          <w:rFonts w:ascii="Times New Roman" w:hAnsi="Times New Roman"/>
          <w:sz w:val="24"/>
          <w:szCs w:val="24"/>
          <w:lang/>
        </w:rPr>
        <w:t xml:space="preserve"> сагл</w:t>
      </w:r>
      <w:r w:rsidR="00FC518D" w:rsidRPr="004419A9">
        <w:rPr>
          <w:rFonts w:ascii="Times New Roman" w:hAnsi="Times New Roman"/>
          <w:sz w:val="24"/>
          <w:szCs w:val="24"/>
          <w:lang/>
        </w:rPr>
        <w:t xml:space="preserve">асност на радну </w:t>
      </w:r>
      <w:r w:rsidR="005C2CF9" w:rsidRPr="004419A9">
        <w:rPr>
          <w:rFonts w:ascii="Times New Roman" w:hAnsi="Times New Roman"/>
          <w:sz w:val="24"/>
          <w:szCs w:val="24"/>
          <w:lang/>
        </w:rPr>
        <w:t>верзију пројек</w:t>
      </w:r>
      <w:r w:rsidR="00FC518D" w:rsidRPr="004419A9">
        <w:rPr>
          <w:rFonts w:ascii="Times New Roman" w:hAnsi="Times New Roman"/>
          <w:sz w:val="24"/>
          <w:szCs w:val="24"/>
          <w:lang/>
        </w:rPr>
        <w:t>та</w:t>
      </w:r>
      <w:r w:rsidR="005C2CF9" w:rsidRPr="004419A9">
        <w:rPr>
          <w:rFonts w:ascii="Times New Roman" w:hAnsi="Times New Roman"/>
          <w:sz w:val="24"/>
          <w:szCs w:val="24"/>
          <w:lang/>
        </w:rPr>
        <w:t xml:space="preserve">. </w:t>
      </w:r>
      <w:r w:rsidRPr="004419A9">
        <w:rPr>
          <w:rFonts w:ascii="Times New Roman" w:hAnsi="Times New Roman"/>
          <w:sz w:val="24"/>
          <w:szCs w:val="24"/>
          <w:lang/>
        </w:rPr>
        <w:t xml:space="preserve"> </w:t>
      </w:r>
    </w:p>
    <w:p w:rsidR="004E3C36" w:rsidRPr="004419A9" w:rsidRDefault="001A6852" w:rsidP="00E56DFA">
      <w:pPr>
        <w:rPr>
          <w:rFonts w:ascii="Times New Roman" w:hAnsi="Times New Roman"/>
          <w:sz w:val="24"/>
          <w:szCs w:val="24"/>
          <w:lang/>
        </w:rPr>
      </w:pPr>
      <w:r w:rsidRPr="004419A9">
        <w:rPr>
          <w:rFonts w:ascii="Times New Roman" w:hAnsi="Times New Roman"/>
          <w:sz w:val="24"/>
          <w:szCs w:val="24"/>
          <w:lang/>
        </w:rPr>
        <w:t xml:space="preserve">     </w:t>
      </w:r>
    </w:p>
    <w:p w:rsidR="00B65805" w:rsidRPr="004419A9" w:rsidRDefault="00B65805" w:rsidP="00E56DFA">
      <w:pPr>
        <w:jc w:val="center"/>
        <w:rPr>
          <w:rFonts w:ascii="Times New Roman" w:hAnsi="Times New Roman"/>
          <w:sz w:val="24"/>
          <w:szCs w:val="24"/>
          <w:lang/>
        </w:rPr>
      </w:pPr>
      <w:r w:rsidRPr="004419A9">
        <w:rPr>
          <w:rFonts w:ascii="Times New Roman" w:hAnsi="Times New Roman"/>
          <w:sz w:val="24"/>
          <w:szCs w:val="24"/>
          <w:lang/>
        </w:rPr>
        <w:t xml:space="preserve">Члан </w:t>
      </w:r>
      <w:r w:rsidR="00A40697" w:rsidRPr="004419A9">
        <w:rPr>
          <w:rFonts w:ascii="Times New Roman" w:hAnsi="Times New Roman"/>
          <w:sz w:val="24"/>
          <w:szCs w:val="24"/>
          <w:lang/>
        </w:rPr>
        <w:t>6</w:t>
      </w:r>
      <w:r w:rsidRPr="004419A9">
        <w:rPr>
          <w:rFonts w:ascii="Times New Roman" w:hAnsi="Times New Roman"/>
          <w:sz w:val="24"/>
          <w:szCs w:val="24"/>
          <w:lang/>
        </w:rPr>
        <w:t>.</w:t>
      </w:r>
    </w:p>
    <w:p w:rsidR="00B65805" w:rsidRPr="004419A9" w:rsidRDefault="00B65805" w:rsidP="00E56DFA">
      <w:pPr>
        <w:jc w:val="center"/>
        <w:rPr>
          <w:rFonts w:ascii="Times New Roman" w:hAnsi="Times New Roman"/>
          <w:sz w:val="24"/>
          <w:szCs w:val="24"/>
          <w:lang/>
        </w:rPr>
      </w:pPr>
    </w:p>
    <w:p w:rsidR="005C2CF9" w:rsidRPr="004419A9" w:rsidRDefault="00A4790B" w:rsidP="00E56DFA">
      <w:pPr>
        <w:ind w:firstLine="720"/>
        <w:rPr>
          <w:rFonts w:ascii="Times New Roman" w:hAnsi="Times New Roman"/>
          <w:sz w:val="24"/>
          <w:szCs w:val="24"/>
          <w:lang/>
        </w:rPr>
      </w:pPr>
      <w:r w:rsidRPr="004419A9">
        <w:rPr>
          <w:rFonts w:ascii="Times New Roman" w:hAnsi="Times New Roman"/>
          <w:sz w:val="24"/>
          <w:szCs w:val="24"/>
          <w:lang/>
        </w:rPr>
        <w:t xml:space="preserve">Наручилац ће по завршетку посла из члана 1. овог уговора а најкасније у року од 7 дана од завршетка посла утврдити квалитет обављеног посла. Евентуалне примедбе </w:t>
      </w:r>
      <w:r w:rsidR="00912C83" w:rsidRPr="004419A9">
        <w:rPr>
          <w:rFonts w:ascii="Times New Roman" w:hAnsi="Times New Roman"/>
          <w:sz w:val="24"/>
          <w:szCs w:val="24"/>
          <w:lang/>
        </w:rPr>
        <w:t>Н</w:t>
      </w:r>
      <w:r w:rsidRPr="004419A9">
        <w:rPr>
          <w:rFonts w:ascii="Times New Roman" w:hAnsi="Times New Roman"/>
          <w:sz w:val="24"/>
          <w:szCs w:val="24"/>
          <w:lang/>
        </w:rPr>
        <w:t>аручиоца</w:t>
      </w:r>
      <w:r w:rsidR="00912C83" w:rsidRPr="004419A9">
        <w:rPr>
          <w:rFonts w:ascii="Times New Roman" w:hAnsi="Times New Roman"/>
          <w:sz w:val="24"/>
          <w:szCs w:val="24"/>
          <w:lang/>
        </w:rPr>
        <w:t>, И</w:t>
      </w:r>
      <w:r w:rsidRPr="004419A9">
        <w:rPr>
          <w:rFonts w:ascii="Times New Roman" w:hAnsi="Times New Roman"/>
          <w:sz w:val="24"/>
          <w:szCs w:val="24"/>
          <w:lang/>
        </w:rPr>
        <w:t>звођач је дужан да одмах отклони, а најкасније у ро</w:t>
      </w:r>
      <w:r w:rsidR="007A380A" w:rsidRPr="004419A9">
        <w:rPr>
          <w:rFonts w:ascii="Times New Roman" w:hAnsi="Times New Roman"/>
          <w:sz w:val="24"/>
          <w:szCs w:val="24"/>
          <w:lang/>
        </w:rPr>
        <w:t>ку од 7 дана од дана указивања Н</w:t>
      </w:r>
      <w:r w:rsidRPr="004419A9">
        <w:rPr>
          <w:rFonts w:ascii="Times New Roman" w:hAnsi="Times New Roman"/>
          <w:sz w:val="24"/>
          <w:szCs w:val="24"/>
          <w:lang/>
        </w:rPr>
        <w:t>аручиоца на исте.</w:t>
      </w:r>
    </w:p>
    <w:p w:rsidR="00566CA5" w:rsidRPr="004419A9" w:rsidRDefault="00566CA5" w:rsidP="00E56DFA">
      <w:pPr>
        <w:jc w:val="center"/>
        <w:rPr>
          <w:rFonts w:ascii="Times New Roman" w:hAnsi="Times New Roman"/>
          <w:sz w:val="24"/>
          <w:szCs w:val="24"/>
          <w:lang/>
        </w:rPr>
      </w:pPr>
    </w:p>
    <w:p w:rsidR="00B65805" w:rsidRPr="004419A9" w:rsidRDefault="00B65805" w:rsidP="00E56DFA">
      <w:pPr>
        <w:jc w:val="center"/>
        <w:rPr>
          <w:rFonts w:ascii="Times New Roman" w:hAnsi="Times New Roman"/>
          <w:sz w:val="24"/>
          <w:szCs w:val="24"/>
          <w:lang/>
        </w:rPr>
      </w:pPr>
      <w:r w:rsidRPr="004419A9">
        <w:rPr>
          <w:rFonts w:ascii="Times New Roman" w:hAnsi="Times New Roman"/>
          <w:sz w:val="24"/>
          <w:szCs w:val="24"/>
          <w:lang/>
        </w:rPr>
        <w:t xml:space="preserve">Члан </w:t>
      </w:r>
      <w:r w:rsidR="00C62A0A" w:rsidRPr="004419A9">
        <w:rPr>
          <w:rFonts w:ascii="Times New Roman" w:hAnsi="Times New Roman"/>
          <w:sz w:val="24"/>
          <w:szCs w:val="24"/>
          <w:lang/>
        </w:rPr>
        <w:t>7</w:t>
      </w:r>
      <w:r w:rsidRPr="004419A9">
        <w:rPr>
          <w:rFonts w:ascii="Times New Roman" w:hAnsi="Times New Roman"/>
          <w:sz w:val="24"/>
          <w:szCs w:val="24"/>
          <w:lang/>
        </w:rPr>
        <w:t>.</w:t>
      </w:r>
    </w:p>
    <w:p w:rsidR="00BC52D4" w:rsidRPr="004419A9" w:rsidRDefault="00BC52D4" w:rsidP="00E56DFA">
      <w:pPr>
        <w:jc w:val="center"/>
        <w:rPr>
          <w:rFonts w:ascii="Times New Roman" w:hAnsi="Times New Roman"/>
          <w:sz w:val="24"/>
          <w:szCs w:val="24"/>
          <w:lang/>
        </w:rPr>
      </w:pPr>
    </w:p>
    <w:p w:rsidR="00B65805" w:rsidRPr="004419A9" w:rsidRDefault="00BC52D4" w:rsidP="00E56DFA">
      <w:pPr>
        <w:ind w:firstLine="720"/>
        <w:rPr>
          <w:rFonts w:ascii="Times New Roman" w:hAnsi="Times New Roman"/>
          <w:sz w:val="24"/>
          <w:szCs w:val="24"/>
          <w:lang/>
        </w:rPr>
      </w:pPr>
      <w:r w:rsidRPr="004419A9">
        <w:rPr>
          <w:rFonts w:ascii="Times New Roman" w:hAnsi="Times New Roman"/>
          <w:sz w:val="24"/>
          <w:szCs w:val="24"/>
          <w:lang/>
        </w:rPr>
        <w:t>Извођач се обавезује да ће сви саветници ангажовани на реализацији пројекта из члана 1.</w:t>
      </w:r>
      <w:r w:rsidR="007A380A" w:rsidRPr="004419A9">
        <w:rPr>
          <w:rFonts w:ascii="Times New Roman" w:hAnsi="Times New Roman"/>
          <w:sz w:val="24"/>
          <w:szCs w:val="24"/>
          <w:lang/>
        </w:rPr>
        <w:t xml:space="preserve"> овог уговора код Н</w:t>
      </w:r>
      <w:r w:rsidRPr="004419A9">
        <w:rPr>
          <w:rFonts w:ascii="Times New Roman" w:hAnsi="Times New Roman"/>
          <w:sz w:val="24"/>
          <w:szCs w:val="24"/>
          <w:lang/>
        </w:rPr>
        <w:t>аручиоца поступати са пажњом доброг стручњака и чувати као пословну тајну све податке и пословну документацију</w:t>
      </w:r>
      <w:r w:rsidR="007A380A" w:rsidRPr="004419A9">
        <w:rPr>
          <w:rFonts w:ascii="Times New Roman" w:hAnsi="Times New Roman"/>
          <w:sz w:val="24"/>
          <w:szCs w:val="24"/>
          <w:lang/>
        </w:rPr>
        <w:t xml:space="preserve"> Н</w:t>
      </w:r>
      <w:r w:rsidR="00090E6F" w:rsidRPr="004419A9">
        <w:rPr>
          <w:rFonts w:ascii="Times New Roman" w:hAnsi="Times New Roman"/>
          <w:sz w:val="24"/>
          <w:szCs w:val="24"/>
          <w:lang/>
        </w:rPr>
        <w:t>аручиоца које током реализације пројекта сазна и која се</w:t>
      </w:r>
      <w:r w:rsidR="00074BCF" w:rsidRPr="004419A9">
        <w:rPr>
          <w:rFonts w:ascii="Times New Roman" w:hAnsi="Times New Roman"/>
          <w:sz w:val="24"/>
          <w:szCs w:val="24"/>
          <w:lang/>
        </w:rPr>
        <w:t xml:space="preserve"> сачини током реализације истог и поступати у складу са правилима стр</w:t>
      </w:r>
      <w:r w:rsidR="007A380A" w:rsidRPr="004419A9">
        <w:rPr>
          <w:rFonts w:ascii="Times New Roman" w:hAnsi="Times New Roman"/>
          <w:sz w:val="24"/>
          <w:szCs w:val="24"/>
          <w:lang/>
        </w:rPr>
        <w:t>уке и интересима Н</w:t>
      </w:r>
      <w:r w:rsidR="00074BCF" w:rsidRPr="004419A9">
        <w:rPr>
          <w:rFonts w:ascii="Times New Roman" w:hAnsi="Times New Roman"/>
          <w:sz w:val="24"/>
          <w:szCs w:val="24"/>
          <w:lang/>
        </w:rPr>
        <w:t>аручиоца.</w:t>
      </w:r>
      <w:r w:rsidRPr="004419A9">
        <w:rPr>
          <w:rFonts w:ascii="Times New Roman" w:hAnsi="Times New Roman"/>
          <w:sz w:val="24"/>
          <w:szCs w:val="24"/>
          <w:lang/>
        </w:rPr>
        <w:t xml:space="preserve"> </w:t>
      </w:r>
    </w:p>
    <w:p w:rsidR="008B7ADB" w:rsidRPr="004419A9" w:rsidRDefault="008B7ADB" w:rsidP="00E56DFA">
      <w:pPr>
        <w:ind w:firstLine="720"/>
        <w:rPr>
          <w:rFonts w:ascii="Times New Roman" w:hAnsi="Times New Roman"/>
          <w:sz w:val="24"/>
          <w:szCs w:val="24"/>
          <w:lang/>
        </w:rPr>
      </w:pPr>
    </w:p>
    <w:p w:rsidR="00256A78" w:rsidRPr="004419A9" w:rsidRDefault="00C62A0A" w:rsidP="007A7E47">
      <w:pPr>
        <w:jc w:val="center"/>
        <w:rPr>
          <w:rFonts w:ascii="Times New Roman" w:hAnsi="Times New Roman"/>
          <w:sz w:val="24"/>
          <w:szCs w:val="24"/>
          <w:lang/>
        </w:rPr>
      </w:pPr>
      <w:r w:rsidRPr="004419A9">
        <w:rPr>
          <w:rFonts w:ascii="Times New Roman" w:hAnsi="Times New Roman"/>
          <w:sz w:val="24"/>
          <w:szCs w:val="24"/>
          <w:lang/>
        </w:rPr>
        <w:t>Члан 8</w:t>
      </w:r>
      <w:r w:rsidR="00256A78" w:rsidRPr="004419A9">
        <w:rPr>
          <w:rFonts w:ascii="Times New Roman" w:hAnsi="Times New Roman"/>
          <w:sz w:val="24"/>
          <w:szCs w:val="24"/>
          <w:lang/>
        </w:rPr>
        <w:t>.</w:t>
      </w:r>
    </w:p>
    <w:p w:rsidR="00D46EA1" w:rsidRPr="004419A9" w:rsidRDefault="00D46EA1" w:rsidP="00E56DFA">
      <w:pPr>
        <w:ind w:firstLine="720"/>
        <w:rPr>
          <w:rFonts w:ascii="Times New Roman" w:hAnsi="Times New Roman"/>
          <w:sz w:val="24"/>
          <w:szCs w:val="24"/>
          <w:lang/>
        </w:rPr>
      </w:pPr>
    </w:p>
    <w:p w:rsidR="00B65805" w:rsidRPr="004419A9" w:rsidRDefault="00256A78" w:rsidP="00E56DFA">
      <w:pPr>
        <w:ind w:firstLine="720"/>
        <w:rPr>
          <w:rFonts w:ascii="Times New Roman" w:hAnsi="Times New Roman"/>
          <w:sz w:val="24"/>
          <w:szCs w:val="24"/>
          <w:lang w:eastAsia="hr-HR"/>
        </w:rPr>
      </w:pPr>
      <w:r w:rsidRPr="004419A9">
        <w:rPr>
          <w:rFonts w:ascii="Times New Roman" w:hAnsi="Times New Roman"/>
          <w:sz w:val="24"/>
          <w:szCs w:val="24"/>
          <w:lang w:eastAsia="hr-HR"/>
        </w:rPr>
        <w:t xml:space="preserve">Након потписивања Уговора </w:t>
      </w:r>
      <w:r w:rsidR="00882994" w:rsidRPr="004419A9">
        <w:rPr>
          <w:rFonts w:ascii="Times New Roman" w:hAnsi="Times New Roman"/>
          <w:sz w:val="24"/>
          <w:szCs w:val="24"/>
          <w:lang w:eastAsia="hr-HR"/>
        </w:rPr>
        <w:t>Извођач ће у договору са Наручиоцем израдити термински план са дефинисаним роковима за сваку активност. Уколико тим Наручиоца буде поштовао рокове и упутства саветника, и уколико ажурно и у предвиђеним роковима буде достављао Извршиоцу тражену пословну документацију, тим ФУК Извршиоца ће настојати да буде ажуран у пружању својих услуга.</w:t>
      </w:r>
    </w:p>
    <w:p w:rsidR="007A7E47" w:rsidRPr="004419A9" w:rsidRDefault="007A7E47" w:rsidP="00E56DFA">
      <w:pPr>
        <w:jc w:val="center"/>
        <w:rPr>
          <w:rFonts w:ascii="Times New Roman" w:hAnsi="Times New Roman"/>
          <w:sz w:val="24"/>
          <w:szCs w:val="24"/>
          <w:lang/>
        </w:rPr>
      </w:pPr>
    </w:p>
    <w:p w:rsidR="008A39EB" w:rsidRPr="004419A9" w:rsidRDefault="008A39EB" w:rsidP="00E56DFA">
      <w:pPr>
        <w:jc w:val="center"/>
        <w:rPr>
          <w:rFonts w:ascii="Times New Roman" w:hAnsi="Times New Roman"/>
          <w:sz w:val="24"/>
          <w:szCs w:val="24"/>
          <w:lang/>
        </w:rPr>
      </w:pPr>
    </w:p>
    <w:p w:rsidR="008A39EB" w:rsidRPr="004419A9" w:rsidRDefault="008A39EB" w:rsidP="00E56DFA">
      <w:pPr>
        <w:jc w:val="center"/>
        <w:rPr>
          <w:rFonts w:ascii="Times New Roman" w:hAnsi="Times New Roman"/>
          <w:sz w:val="24"/>
          <w:szCs w:val="24"/>
          <w:lang/>
        </w:rPr>
      </w:pPr>
    </w:p>
    <w:p w:rsidR="00B65805" w:rsidRPr="004419A9" w:rsidRDefault="00BC52D4" w:rsidP="00E56DFA">
      <w:pPr>
        <w:jc w:val="center"/>
        <w:rPr>
          <w:rFonts w:ascii="Times New Roman" w:hAnsi="Times New Roman"/>
          <w:sz w:val="24"/>
          <w:szCs w:val="24"/>
          <w:lang/>
        </w:rPr>
      </w:pPr>
      <w:r w:rsidRPr="004419A9">
        <w:rPr>
          <w:rFonts w:ascii="Times New Roman" w:hAnsi="Times New Roman"/>
          <w:sz w:val="24"/>
          <w:szCs w:val="24"/>
          <w:lang/>
        </w:rPr>
        <w:t xml:space="preserve">Члан </w:t>
      </w:r>
      <w:r w:rsidR="00C62A0A" w:rsidRPr="004419A9">
        <w:rPr>
          <w:rFonts w:ascii="Times New Roman" w:hAnsi="Times New Roman"/>
          <w:sz w:val="24"/>
          <w:szCs w:val="24"/>
          <w:lang/>
        </w:rPr>
        <w:t>9</w:t>
      </w:r>
      <w:r w:rsidR="00B65805" w:rsidRPr="004419A9">
        <w:rPr>
          <w:rFonts w:ascii="Times New Roman" w:hAnsi="Times New Roman"/>
          <w:sz w:val="24"/>
          <w:szCs w:val="24"/>
          <w:lang/>
        </w:rPr>
        <w:t>.</w:t>
      </w:r>
    </w:p>
    <w:p w:rsidR="00B65805" w:rsidRPr="004419A9" w:rsidRDefault="00B65805" w:rsidP="00E56DFA">
      <w:pPr>
        <w:jc w:val="center"/>
        <w:rPr>
          <w:rFonts w:ascii="Times New Roman" w:hAnsi="Times New Roman"/>
          <w:sz w:val="24"/>
          <w:szCs w:val="24"/>
          <w:lang/>
        </w:rPr>
      </w:pPr>
    </w:p>
    <w:p w:rsidR="00074BCF" w:rsidRPr="004419A9" w:rsidRDefault="00B65805" w:rsidP="00E56DFA">
      <w:pPr>
        <w:rPr>
          <w:rFonts w:ascii="Times New Roman" w:hAnsi="Times New Roman"/>
          <w:sz w:val="24"/>
          <w:szCs w:val="24"/>
          <w:lang/>
        </w:rPr>
      </w:pPr>
      <w:r w:rsidRPr="004419A9">
        <w:rPr>
          <w:rFonts w:ascii="Times New Roman" w:hAnsi="Times New Roman"/>
          <w:sz w:val="24"/>
          <w:szCs w:val="24"/>
          <w:lang/>
        </w:rPr>
        <w:t xml:space="preserve">           </w:t>
      </w:r>
      <w:r w:rsidR="00074BCF" w:rsidRPr="004419A9">
        <w:rPr>
          <w:rFonts w:ascii="Times New Roman" w:hAnsi="Times New Roman"/>
          <w:sz w:val="24"/>
          <w:szCs w:val="24"/>
          <w:lang/>
        </w:rPr>
        <w:t>Извођач одговара за избор и рад саветника ангажованих на пројекту из члана 1. овог уговора.</w:t>
      </w:r>
    </w:p>
    <w:p w:rsidR="00480AA4" w:rsidRPr="004419A9" w:rsidRDefault="00480AA4" w:rsidP="00E56DFA">
      <w:pPr>
        <w:rPr>
          <w:rFonts w:ascii="Times New Roman" w:hAnsi="Times New Roman"/>
          <w:sz w:val="24"/>
          <w:szCs w:val="24"/>
          <w:lang/>
        </w:rPr>
      </w:pPr>
    </w:p>
    <w:p w:rsidR="00C62A0A" w:rsidRPr="004419A9" w:rsidRDefault="00074BCF" w:rsidP="00E56DFA">
      <w:pPr>
        <w:ind w:firstLine="720"/>
        <w:rPr>
          <w:rFonts w:ascii="Times New Roman" w:hAnsi="Times New Roman"/>
          <w:sz w:val="24"/>
          <w:szCs w:val="24"/>
          <w:lang/>
        </w:rPr>
      </w:pPr>
      <w:r w:rsidRPr="004419A9">
        <w:rPr>
          <w:rFonts w:ascii="Times New Roman" w:hAnsi="Times New Roman"/>
          <w:sz w:val="24"/>
          <w:szCs w:val="24"/>
          <w:lang/>
        </w:rPr>
        <w:t xml:space="preserve">Извођач одговара </w:t>
      </w:r>
      <w:r w:rsidR="007A380A" w:rsidRPr="004419A9">
        <w:rPr>
          <w:rFonts w:ascii="Times New Roman" w:hAnsi="Times New Roman"/>
          <w:sz w:val="24"/>
          <w:szCs w:val="24"/>
          <w:lang/>
        </w:rPr>
        <w:t>Н</w:t>
      </w:r>
      <w:r w:rsidRPr="004419A9">
        <w:rPr>
          <w:rFonts w:ascii="Times New Roman" w:hAnsi="Times New Roman"/>
          <w:sz w:val="24"/>
          <w:szCs w:val="24"/>
          <w:lang/>
        </w:rPr>
        <w:t xml:space="preserve">аручиоцу да су предложена решења и израђена документација из члана 1. овог уговора у складу са Законом о буџетском систему </w:t>
      </w:r>
      <w:r w:rsidR="002B478D" w:rsidRPr="004419A9">
        <w:rPr>
          <w:rFonts w:ascii="Times New Roman" w:hAnsi="Times New Roman"/>
          <w:sz w:val="24"/>
          <w:szCs w:val="24"/>
          <w:lang/>
        </w:rPr>
        <w:t xml:space="preserve">(„Службени гласник РС“, </w:t>
      </w:r>
      <w:r w:rsidR="007933FB" w:rsidRPr="004419A9">
        <w:rPr>
          <w:rFonts w:ascii="Times New Roman" w:hAnsi="Times New Roman"/>
          <w:sz w:val="24"/>
          <w:szCs w:val="24"/>
          <w:lang/>
        </w:rPr>
        <w:t xml:space="preserve">бр. 54 од 17. јула 2009, 73 од 12. октобра 2010, 101 од 29. децембра 2010, 101 од 30. децембра 2011, 93 од 28. септембра 2012, 62 од 16. јула 2013, 63 од 19. јула 2013 - исправка, 108 од 6. децембра 2013, 142 од 25. децембра 2014, 68 од 4. августа 2015 - др. закон, 103 од 14. децембра 2015, 99 од 12. децембра 2016, 113 од 17. децембра 2017, 95 од 8. децембра 2018, 31 од 29. априла 2019, 72 од 7. октобра 2019, 149 од 11. децембра </w:t>
      </w:r>
      <w:r w:rsidR="007933FB" w:rsidRPr="004419A9">
        <w:rPr>
          <w:rFonts w:ascii="Times New Roman" w:hAnsi="Times New Roman"/>
          <w:sz w:val="24"/>
          <w:szCs w:val="24"/>
          <w:lang/>
        </w:rPr>
        <w:lastRenderedPageBreak/>
        <w:t>2020, 118 од 9. децембра 2021, 118 од 9. децембра 2021 - др. закон, 138 од 12. децембра 2022, 92 од 27. октобра 2023, 94 од 28. новембра 2024.</w:t>
      </w:r>
      <w:r w:rsidR="002B478D" w:rsidRPr="004419A9">
        <w:rPr>
          <w:rFonts w:ascii="Times New Roman" w:hAnsi="Times New Roman"/>
          <w:sz w:val="24"/>
          <w:szCs w:val="24"/>
          <w:lang/>
        </w:rPr>
        <w:t>)</w:t>
      </w:r>
      <w:r w:rsidR="00A3572F" w:rsidRPr="004419A9">
        <w:rPr>
          <w:rFonts w:ascii="Times New Roman" w:hAnsi="Times New Roman"/>
          <w:sz w:val="24"/>
          <w:szCs w:val="24"/>
          <w:lang/>
        </w:rPr>
        <w:t>.</w:t>
      </w:r>
    </w:p>
    <w:p w:rsidR="002A58A5" w:rsidRPr="004419A9" w:rsidRDefault="002A58A5" w:rsidP="00E56DFA">
      <w:pPr>
        <w:jc w:val="center"/>
        <w:rPr>
          <w:rFonts w:ascii="Times New Roman" w:hAnsi="Times New Roman"/>
          <w:sz w:val="24"/>
          <w:szCs w:val="24"/>
          <w:lang/>
        </w:rPr>
      </w:pPr>
    </w:p>
    <w:p w:rsidR="00B65805" w:rsidRPr="004419A9" w:rsidRDefault="00B65805" w:rsidP="00E56DFA">
      <w:pPr>
        <w:jc w:val="center"/>
        <w:rPr>
          <w:rFonts w:ascii="Times New Roman" w:hAnsi="Times New Roman"/>
          <w:sz w:val="24"/>
          <w:szCs w:val="24"/>
          <w:lang/>
        </w:rPr>
      </w:pPr>
      <w:r w:rsidRPr="004419A9">
        <w:rPr>
          <w:rFonts w:ascii="Times New Roman" w:hAnsi="Times New Roman"/>
          <w:sz w:val="24"/>
          <w:szCs w:val="24"/>
          <w:lang/>
        </w:rPr>
        <w:t xml:space="preserve">Члан </w:t>
      </w:r>
      <w:r w:rsidR="00C62A0A" w:rsidRPr="004419A9">
        <w:rPr>
          <w:rFonts w:ascii="Times New Roman" w:hAnsi="Times New Roman"/>
          <w:sz w:val="24"/>
          <w:szCs w:val="24"/>
          <w:lang/>
        </w:rPr>
        <w:t>10</w:t>
      </w:r>
      <w:r w:rsidRPr="004419A9">
        <w:rPr>
          <w:rFonts w:ascii="Times New Roman" w:hAnsi="Times New Roman"/>
          <w:sz w:val="24"/>
          <w:szCs w:val="24"/>
          <w:lang/>
        </w:rPr>
        <w:t>.</w:t>
      </w:r>
    </w:p>
    <w:p w:rsidR="00B65805" w:rsidRPr="004419A9" w:rsidRDefault="00B65805" w:rsidP="00E56DFA">
      <w:pPr>
        <w:rPr>
          <w:rFonts w:ascii="Times New Roman" w:hAnsi="Times New Roman"/>
          <w:sz w:val="24"/>
          <w:szCs w:val="24"/>
          <w:lang/>
        </w:rPr>
      </w:pPr>
    </w:p>
    <w:p w:rsidR="00B65805" w:rsidRPr="004419A9" w:rsidRDefault="00B65805" w:rsidP="00E56DFA">
      <w:pPr>
        <w:rPr>
          <w:rFonts w:ascii="Times New Roman" w:hAnsi="Times New Roman"/>
          <w:sz w:val="24"/>
          <w:szCs w:val="24"/>
          <w:lang/>
        </w:rPr>
      </w:pPr>
      <w:r w:rsidRPr="004419A9">
        <w:rPr>
          <w:rFonts w:ascii="Times New Roman" w:hAnsi="Times New Roman"/>
          <w:sz w:val="24"/>
          <w:szCs w:val="24"/>
          <w:lang/>
        </w:rPr>
        <w:tab/>
        <w:t xml:space="preserve">Уговорне стране су сагласне да сва питања која проистекну из примене овог уговора решавају споразумно, а у случају евентуалног спора уговарају надлежност суда у </w:t>
      </w:r>
      <w:r w:rsidR="00B273B1" w:rsidRPr="004419A9">
        <w:rPr>
          <w:rFonts w:ascii="Times New Roman" w:hAnsi="Times New Roman"/>
          <w:sz w:val="24"/>
          <w:szCs w:val="24"/>
          <w:lang/>
        </w:rPr>
        <w:t>Београду</w:t>
      </w:r>
      <w:r w:rsidRPr="004419A9">
        <w:rPr>
          <w:rFonts w:ascii="Times New Roman" w:hAnsi="Times New Roman"/>
          <w:sz w:val="24"/>
          <w:szCs w:val="24"/>
          <w:lang/>
        </w:rPr>
        <w:t xml:space="preserve">. </w:t>
      </w:r>
    </w:p>
    <w:p w:rsidR="00B65805" w:rsidRPr="004419A9" w:rsidRDefault="00B65805" w:rsidP="00E56DFA">
      <w:pPr>
        <w:rPr>
          <w:rFonts w:ascii="Times New Roman" w:hAnsi="Times New Roman"/>
          <w:sz w:val="24"/>
          <w:szCs w:val="24"/>
          <w:lang/>
        </w:rPr>
      </w:pPr>
    </w:p>
    <w:p w:rsidR="00B65805" w:rsidRPr="004419A9" w:rsidRDefault="00672701" w:rsidP="00E56DFA">
      <w:pPr>
        <w:jc w:val="center"/>
        <w:rPr>
          <w:rFonts w:ascii="Times New Roman" w:hAnsi="Times New Roman"/>
          <w:sz w:val="24"/>
          <w:szCs w:val="24"/>
          <w:lang/>
        </w:rPr>
      </w:pPr>
      <w:r w:rsidRPr="004419A9">
        <w:rPr>
          <w:rFonts w:ascii="Times New Roman" w:hAnsi="Times New Roman"/>
          <w:sz w:val="24"/>
          <w:szCs w:val="24"/>
          <w:lang/>
        </w:rPr>
        <w:t xml:space="preserve">Члан </w:t>
      </w:r>
      <w:r w:rsidR="00C62A0A" w:rsidRPr="004419A9">
        <w:rPr>
          <w:rFonts w:ascii="Times New Roman" w:hAnsi="Times New Roman"/>
          <w:sz w:val="24"/>
          <w:szCs w:val="24"/>
          <w:lang/>
        </w:rPr>
        <w:t>11</w:t>
      </w:r>
      <w:r w:rsidR="00B65805" w:rsidRPr="004419A9">
        <w:rPr>
          <w:rFonts w:ascii="Times New Roman" w:hAnsi="Times New Roman"/>
          <w:sz w:val="24"/>
          <w:szCs w:val="24"/>
          <w:lang/>
        </w:rPr>
        <w:t>.</w:t>
      </w:r>
    </w:p>
    <w:p w:rsidR="00B65805" w:rsidRPr="004419A9" w:rsidRDefault="00B65805" w:rsidP="00E56DFA">
      <w:pPr>
        <w:jc w:val="center"/>
        <w:rPr>
          <w:rFonts w:ascii="Times New Roman" w:hAnsi="Times New Roman"/>
          <w:sz w:val="24"/>
          <w:szCs w:val="24"/>
          <w:lang/>
        </w:rPr>
      </w:pPr>
    </w:p>
    <w:p w:rsidR="00B65805" w:rsidRPr="004419A9" w:rsidRDefault="00B65805" w:rsidP="00E56DFA">
      <w:pPr>
        <w:rPr>
          <w:rFonts w:ascii="Times New Roman" w:hAnsi="Times New Roman"/>
          <w:sz w:val="24"/>
          <w:szCs w:val="24"/>
          <w:lang/>
        </w:rPr>
      </w:pPr>
      <w:r w:rsidRPr="004419A9">
        <w:rPr>
          <w:rFonts w:ascii="Times New Roman" w:hAnsi="Times New Roman"/>
          <w:sz w:val="24"/>
          <w:szCs w:val="24"/>
          <w:lang/>
        </w:rPr>
        <w:tab/>
        <w:t>Овај уговор је сачињен у четири истоветна примерка, од којих</w:t>
      </w:r>
      <w:r w:rsidR="00BB79D5" w:rsidRPr="004419A9">
        <w:rPr>
          <w:rFonts w:ascii="Times New Roman" w:hAnsi="Times New Roman"/>
          <w:sz w:val="24"/>
          <w:szCs w:val="24"/>
          <w:lang/>
        </w:rPr>
        <w:t xml:space="preserve"> обе стране задржавају по два примерка.</w:t>
      </w:r>
      <w:r w:rsidR="00166399" w:rsidRPr="004419A9">
        <w:rPr>
          <w:rFonts w:ascii="Times New Roman" w:hAnsi="Times New Roman"/>
          <w:sz w:val="24"/>
          <w:szCs w:val="24"/>
          <w:lang/>
        </w:rPr>
        <w:t xml:space="preserve"> </w:t>
      </w:r>
    </w:p>
    <w:p w:rsidR="004E3C36" w:rsidRPr="004419A9" w:rsidRDefault="004E3C36" w:rsidP="00E56DFA">
      <w:pPr>
        <w:rPr>
          <w:rFonts w:ascii="Times New Roman" w:hAnsi="Times New Roman"/>
          <w:sz w:val="24"/>
          <w:szCs w:val="24"/>
          <w:lang/>
        </w:rPr>
      </w:pPr>
    </w:p>
    <w:p w:rsidR="00B65805" w:rsidRPr="004419A9" w:rsidRDefault="00C62A0A" w:rsidP="00E56DFA">
      <w:pPr>
        <w:jc w:val="center"/>
        <w:rPr>
          <w:rFonts w:ascii="Times New Roman" w:hAnsi="Times New Roman"/>
          <w:sz w:val="24"/>
          <w:szCs w:val="24"/>
          <w:lang/>
        </w:rPr>
      </w:pPr>
      <w:r w:rsidRPr="004419A9">
        <w:rPr>
          <w:rFonts w:ascii="Times New Roman" w:hAnsi="Times New Roman"/>
          <w:sz w:val="24"/>
          <w:szCs w:val="24"/>
          <w:lang/>
        </w:rPr>
        <w:t>Члан 12</w:t>
      </w:r>
      <w:r w:rsidR="00B65805" w:rsidRPr="004419A9">
        <w:rPr>
          <w:rFonts w:ascii="Times New Roman" w:hAnsi="Times New Roman"/>
          <w:sz w:val="24"/>
          <w:szCs w:val="24"/>
          <w:lang/>
        </w:rPr>
        <w:t>.</w:t>
      </w:r>
    </w:p>
    <w:p w:rsidR="007A7E47" w:rsidRPr="004419A9" w:rsidRDefault="007A7E47" w:rsidP="00E56DFA">
      <w:pPr>
        <w:jc w:val="center"/>
        <w:rPr>
          <w:rFonts w:ascii="Times New Roman" w:hAnsi="Times New Roman"/>
          <w:sz w:val="24"/>
          <w:szCs w:val="24"/>
          <w:lang/>
        </w:rPr>
      </w:pPr>
    </w:p>
    <w:p w:rsidR="005F635C" w:rsidRPr="004419A9" w:rsidRDefault="00B65805" w:rsidP="00E56DFA">
      <w:pPr>
        <w:rPr>
          <w:rFonts w:ascii="Times New Roman" w:hAnsi="Times New Roman"/>
          <w:sz w:val="24"/>
          <w:szCs w:val="24"/>
          <w:lang/>
        </w:rPr>
      </w:pPr>
      <w:r w:rsidRPr="004419A9">
        <w:rPr>
          <w:rFonts w:ascii="Times New Roman" w:hAnsi="Times New Roman"/>
          <w:sz w:val="24"/>
          <w:szCs w:val="24"/>
          <w:lang/>
        </w:rPr>
        <w:tab/>
        <w:t>Овај уговор се сматра закљученим када га потпишу овлашћени представници обе уговорне стране.</w:t>
      </w:r>
    </w:p>
    <w:p w:rsidR="007A7E47" w:rsidRPr="004419A9" w:rsidRDefault="007A7E47" w:rsidP="00E56DFA">
      <w:pPr>
        <w:rPr>
          <w:rFonts w:ascii="Times New Roman" w:hAnsi="Times New Roman"/>
          <w:sz w:val="24"/>
          <w:szCs w:val="24"/>
          <w:lang/>
        </w:rPr>
      </w:pPr>
    </w:p>
    <w:p w:rsidR="007A7E47" w:rsidRPr="004419A9" w:rsidRDefault="007A7E47" w:rsidP="00E56DFA">
      <w:pPr>
        <w:rPr>
          <w:rFonts w:ascii="Times New Roman" w:hAnsi="Times New Roman"/>
          <w:sz w:val="24"/>
          <w:szCs w:val="24"/>
          <w:lang/>
        </w:rPr>
      </w:pPr>
    </w:p>
    <w:p w:rsidR="00B65805" w:rsidRDefault="004419A9" w:rsidP="00E56DFA">
      <w:pPr>
        <w:rPr>
          <w:rFonts w:ascii="Times New Roman" w:hAnsi="Times New Roman"/>
          <w:b/>
          <w:sz w:val="24"/>
          <w:szCs w:val="24"/>
          <w:lang/>
        </w:rPr>
      </w:pPr>
      <w:r>
        <w:rPr>
          <w:rFonts w:ascii="Times New Roman" w:hAnsi="Times New Roman"/>
          <w:b/>
          <w:sz w:val="24"/>
          <w:szCs w:val="24"/>
          <w:lang/>
        </w:rPr>
        <w:t>Извођач                                                                                 Наручилац</w:t>
      </w:r>
    </w:p>
    <w:p w:rsidR="004419A9" w:rsidRDefault="004419A9" w:rsidP="00E56DFA">
      <w:pPr>
        <w:rPr>
          <w:rFonts w:ascii="Times New Roman" w:hAnsi="Times New Roman"/>
          <w:b/>
          <w:sz w:val="24"/>
          <w:szCs w:val="24"/>
          <w:lang/>
        </w:rPr>
      </w:pPr>
    </w:p>
    <w:p w:rsidR="004419A9" w:rsidRDefault="004419A9" w:rsidP="00E56DFA">
      <w:pPr>
        <w:rPr>
          <w:rFonts w:ascii="Times New Roman" w:hAnsi="Times New Roman"/>
          <w:b/>
          <w:sz w:val="24"/>
          <w:szCs w:val="24"/>
          <w:lang/>
        </w:rPr>
      </w:pPr>
      <w:r>
        <w:rPr>
          <w:rFonts w:ascii="Times New Roman" w:hAnsi="Times New Roman"/>
          <w:b/>
          <w:sz w:val="24"/>
          <w:szCs w:val="24"/>
          <w:lang/>
        </w:rPr>
        <w:t>_____________________                                      Специјална болница за интерне болести</w:t>
      </w:r>
    </w:p>
    <w:p w:rsidR="004419A9" w:rsidRDefault="004419A9" w:rsidP="00E56DFA">
      <w:pPr>
        <w:rPr>
          <w:rFonts w:ascii="Times New Roman" w:hAnsi="Times New Roman"/>
          <w:b/>
          <w:sz w:val="24"/>
          <w:szCs w:val="24"/>
          <w:lang/>
        </w:rPr>
      </w:pPr>
      <w:r>
        <w:rPr>
          <w:rFonts w:ascii="Times New Roman" w:hAnsi="Times New Roman"/>
          <w:b/>
          <w:sz w:val="24"/>
          <w:szCs w:val="24"/>
          <w:lang/>
        </w:rPr>
        <w:t xml:space="preserve">                                                                                                 Младеновац</w:t>
      </w:r>
    </w:p>
    <w:p w:rsidR="004419A9" w:rsidRDefault="004419A9" w:rsidP="00E56DFA">
      <w:pPr>
        <w:rPr>
          <w:rFonts w:ascii="Times New Roman" w:hAnsi="Times New Roman"/>
          <w:b/>
          <w:sz w:val="24"/>
          <w:szCs w:val="24"/>
          <w:lang/>
        </w:rPr>
      </w:pPr>
    </w:p>
    <w:p w:rsidR="004419A9" w:rsidRDefault="004419A9" w:rsidP="00E56DFA">
      <w:pPr>
        <w:rPr>
          <w:rFonts w:ascii="Times New Roman" w:hAnsi="Times New Roman"/>
          <w:b/>
          <w:sz w:val="24"/>
          <w:szCs w:val="24"/>
          <w:lang/>
        </w:rPr>
      </w:pPr>
      <w:r>
        <w:rPr>
          <w:rFonts w:ascii="Times New Roman" w:hAnsi="Times New Roman"/>
          <w:b/>
          <w:sz w:val="24"/>
          <w:szCs w:val="24"/>
          <w:lang/>
        </w:rPr>
        <w:t>Овлашћено лице                                                                 в.д. Директора</w:t>
      </w:r>
    </w:p>
    <w:p w:rsidR="004419A9" w:rsidRDefault="004419A9" w:rsidP="00E56DFA">
      <w:pPr>
        <w:rPr>
          <w:rFonts w:ascii="Times New Roman" w:hAnsi="Times New Roman"/>
          <w:b/>
          <w:sz w:val="24"/>
          <w:szCs w:val="24"/>
          <w:lang/>
        </w:rPr>
      </w:pPr>
    </w:p>
    <w:p w:rsidR="004419A9" w:rsidRDefault="004419A9" w:rsidP="00E56DFA">
      <w:pPr>
        <w:rPr>
          <w:rFonts w:ascii="Times New Roman" w:hAnsi="Times New Roman"/>
          <w:b/>
          <w:sz w:val="24"/>
          <w:szCs w:val="24"/>
          <w:lang/>
        </w:rPr>
      </w:pPr>
    </w:p>
    <w:p w:rsidR="004419A9" w:rsidRPr="004419A9" w:rsidRDefault="004419A9" w:rsidP="00E56DFA">
      <w:pPr>
        <w:rPr>
          <w:rFonts w:ascii="Times New Roman" w:hAnsi="Times New Roman"/>
          <w:sz w:val="24"/>
          <w:szCs w:val="24"/>
          <w:lang/>
        </w:rPr>
      </w:pPr>
      <w:r>
        <w:rPr>
          <w:rFonts w:ascii="Times New Roman" w:hAnsi="Times New Roman"/>
          <w:b/>
          <w:sz w:val="24"/>
          <w:szCs w:val="24"/>
          <w:lang/>
        </w:rPr>
        <w:t>Потпис                                                                     Др Сузана Дмитровић Банковић</w:t>
      </w:r>
    </w:p>
    <w:sectPr w:rsidR="004419A9" w:rsidRPr="004419A9" w:rsidSect="00D706DB">
      <w:headerReference w:type="even" r:id="rId8"/>
      <w:headerReference w:type="default" r:id="rId9"/>
      <w:footerReference w:type="default" r:id="rId10"/>
      <w:headerReference w:type="first" r:id="rId11"/>
      <w:footerReference w:type="first" r:id="rId12"/>
      <w:pgSz w:w="12240" w:h="15840"/>
      <w:pgMar w:top="1191" w:right="1361" w:bottom="107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4B8" w:rsidRDefault="00D274B8">
      <w:r>
        <w:separator/>
      </w:r>
    </w:p>
  </w:endnote>
  <w:endnote w:type="continuationSeparator" w:id="0">
    <w:p w:rsidR="00D274B8" w:rsidRDefault="00D274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1z-Helvetica">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931717"/>
      <w:docPartObj>
        <w:docPartGallery w:val="Page Numbers (Bottom of Page)"/>
        <w:docPartUnique/>
      </w:docPartObj>
    </w:sdtPr>
    <w:sdtContent>
      <w:sdt>
        <w:sdtPr>
          <w:id w:val="-1705238520"/>
          <w:docPartObj>
            <w:docPartGallery w:val="Page Numbers (Top of Page)"/>
            <w:docPartUnique/>
          </w:docPartObj>
        </w:sdtPr>
        <w:sdtContent>
          <w:p w:rsidR="00B50538" w:rsidRDefault="00B50538" w:rsidP="00B50538">
            <w:pPr>
              <w:pStyle w:val="Footer"/>
              <w:jc w:val="right"/>
            </w:pPr>
            <w:r>
              <w:rPr>
                <w:rFonts w:asciiTheme="minorHAnsi" w:hAnsiTheme="minorHAnsi"/>
                <w:lang w:val="sr-Cyrl-BA"/>
              </w:rPr>
              <w:t>Страница</w:t>
            </w:r>
            <w:r>
              <w:t xml:space="preserve"> </w:t>
            </w:r>
            <w:r w:rsidR="00C317E5">
              <w:rPr>
                <w:b/>
                <w:bCs/>
                <w:sz w:val="24"/>
                <w:szCs w:val="24"/>
              </w:rPr>
              <w:fldChar w:fldCharType="begin"/>
            </w:r>
            <w:r>
              <w:rPr>
                <w:b/>
                <w:bCs/>
              </w:rPr>
              <w:instrText xml:space="preserve"> PAGE </w:instrText>
            </w:r>
            <w:r w:rsidR="00C317E5">
              <w:rPr>
                <w:b/>
                <w:bCs/>
                <w:sz w:val="24"/>
                <w:szCs w:val="24"/>
              </w:rPr>
              <w:fldChar w:fldCharType="separate"/>
            </w:r>
            <w:r w:rsidR="004419A9">
              <w:rPr>
                <w:b/>
                <w:bCs/>
                <w:noProof/>
              </w:rPr>
              <w:t>3</w:t>
            </w:r>
            <w:r w:rsidR="00C317E5">
              <w:rPr>
                <w:b/>
                <w:bCs/>
                <w:sz w:val="24"/>
                <w:szCs w:val="24"/>
              </w:rPr>
              <w:fldChar w:fldCharType="end"/>
            </w:r>
            <w:r>
              <w:t xml:space="preserve"> </w:t>
            </w:r>
            <w:r>
              <w:rPr>
                <w:rFonts w:asciiTheme="minorHAnsi" w:hAnsiTheme="minorHAnsi"/>
                <w:lang w:val="sr-Cyrl-BA"/>
              </w:rPr>
              <w:t>од</w:t>
            </w:r>
            <w:r>
              <w:t xml:space="preserve"> </w:t>
            </w:r>
            <w:r w:rsidR="00C317E5">
              <w:rPr>
                <w:b/>
                <w:bCs/>
                <w:sz w:val="24"/>
                <w:szCs w:val="24"/>
              </w:rPr>
              <w:fldChar w:fldCharType="begin"/>
            </w:r>
            <w:r>
              <w:rPr>
                <w:b/>
                <w:bCs/>
              </w:rPr>
              <w:instrText xml:space="preserve"> NUMPAGES  </w:instrText>
            </w:r>
            <w:r w:rsidR="00C317E5">
              <w:rPr>
                <w:b/>
                <w:bCs/>
                <w:sz w:val="24"/>
                <w:szCs w:val="24"/>
              </w:rPr>
              <w:fldChar w:fldCharType="separate"/>
            </w:r>
            <w:r w:rsidR="004419A9">
              <w:rPr>
                <w:b/>
                <w:bCs/>
                <w:noProof/>
              </w:rPr>
              <w:t>4</w:t>
            </w:r>
            <w:r w:rsidR="00C317E5">
              <w:rPr>
                <w:b/>
                <w:bCs/>
                <w:sz w:val="24"/>
                <w:szCs w:val="24"/>
              </w:rPr>
              <w:fldChar w:fldCharType="end"/>
            </w:r>
          </w:p>
        </w:sdtContent>
      </w:sdt>
    </w:sdtContent>
  </w:sdt>
  <w:p w:rsidR="00B50538" w:rsidRDefault="00B505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646566"/>
      <w:docPartObj>
        <w:docPartGallery w:val="Page Numbers (Bottom of Page)"/>
        <w:docPartUnique/>
      </w:docPartObj>
    </w:sdtPr>
    <w:sdtEndPr>
      <w:rPr>
        <w:noProof/>
      </w:rPr>
    </w:sdtEndPr>
    <w:sdtContent>
      <w:p w:rsidR="00B50538" w:rsidRDefault="00F76066" w:rsidP="00F76066">
        <w:pPr>
          <w:pStyle w:val="Footer"/>
          <w:tabs>
            <w:tab w:val="left" w:pos="6795"/>
            <w:tab w:val="right" w:pos="9178"/>
          </w:tabs>
          <w:jc w:val="right"/>
        </w:pPr>
        <w:r>
          <w:tab/>
        </w:r>
        <w:r>
          <w:tab/>
        </w:r>
        <w:r>
          <w:tab/>
        </w:r>
        <w:r>
          <w:rPr>
            <w:rFonts w:asciiTheme="minorHAnsi" w:hAnsiTheme="minorHAnsi"/>
            <w:lang w:val="sr-Cyrl-BA"/>
          </w:rPr>
          <w:t>Страница</w:t>
        </w:r>
        <w:r>
          <w:t xml:space="preserve"> </w:t>
        </w:r>
        <w:r w:rsidR="00C317E5">
          <w:rPr>
            <w:b/>
            <w:bCs/>
            <w:sz w:val="24"/>
            <w:szCs w:val="24"/>
          </w:rPr>
          <w:fldChar w:fldCharType="begin"/>
        </w:r>
        <w:r>
          <w:rPr>
            <w:b/>
            <w:bCs/>
          </w:rPr>
          <w:instrText xml:space="preserve"> PAGE </w:instrText>
        </w:r>
        <w:r w:rsidR="00C317E5">
          <w:rPr>
            <w:b/>
            <w:bCs/>
            <w:sz w:val="24"/>
            <w:szCs w:val="24"/>
          </w:rPr>
          <w:fldChar w:fldCharType="separate"/>
        </w:r>
        <w:r w:rsidR="004419A9">
          <w:rPr>
            <w:b/>
            <w:bCs/>
            <w:noProof/>
          </w:rPr>
          <w:t>1</w:t>
        </w:r>
        <w:r w:rsidR="00C317E5">
          <w:rPr>
            <w:b/>
            <w:bCs/>
            <w:sz w:val="24"/>
            <w:szCs w:val="24"/>
          </w:rPr>
          <w:fldChar w:fldCharType="end"/>
        </w:r>
        <w:r>
          <w:t xml:space="preserve"> </w:t>
        </w:r>
        <w:r>
          <w:rPr>
            <w:rFonts w:asciiTheme="minorHAnsi" w:hAnsiTheme="minorHAnsi"/>
            <w:lang w:val="sr-Cyrl-BA"/>
          </w:rPr>
          <w:t>од</w:t>
        </w:r>
        <w:r>
          <w:t xml:space="preserve"> </w:t>
        </w:r>
        <w:r w:rsidR="00C317E5">
          <w:rPr>
            <w:b/>
            <w:bCs/>
            <w:sz w:val="24"/>
            <w:szCs w:val="24"/>
          </w:rPr>
          <w:fldChar w:fldCharType="begin"/>
        </w:r>
        <w:r>
          <w:rPr>
            <w:b/>
            <w:bCs/>
          </w:rPr>
          <w:instrText xml:space="preserve"> NUMPAGES  </w:instrText>
        </w:r>
        <w:r w:rsidR="00C317E5">
          <w:rPr>
            <w:b/>
            <w:bCs/>
            <w:sz w:val="24"/>
            <w:szCs w:val="24"/>
          </w:rPr>
          <w:fldChar w:fldCharType="separate"/>
        </w:r>
        <w:r w:rsidR="004419A9">
          <w:rPr>
            <w:b/>
            <w:bCs/>
            <w:noProof/>
          </w:rPr>
          <w:t>4</w:t>
        </w:r>
        <w:r w:rsidR="00C317E5">
          <w:rPr>
            <w:b/>
            <w:bCs/>
            <w:sz w:val="24"/>
            <w:szCs w:val="24"/>
          </w:rPr>
          <w:fldChar w:fldCharType="end"/>
        </w:r>
      </w:p>
    </w:sdtContent>
  </w:sdt>
  <w:p w:rsidR="00B50538" w:rsidRDefault="00B505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4B8" w:rsidRDefault="00D274B8">
      <w:r>
        <w:separator/>
      </w:r>
    </w:p>
  </w:footnote>
  <w:footnote w:type="continuationSeparator" w:id="0">
    <w:p w:rsidR="00D274B8" w:rsidRDefault="00D274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B36" w:rsidRDefault="00C317E5" w:rsidP="00D46FEA">
    <w:pPr>
      <w:pStyle w:val="Header"/>
      <w:framePr w:wrap="around" w:vAnchor="text" w:hAnchor="margin" w:xAlign="center" w:y="1"/>
      <w:rPr>
        <w:rStyle w:val="PageNumber"/>
      </w:rPr>
    </w:pPr>
    <w:r>
      <w:rPr>
        <w:rStyle w:val="PageNumber"/>
      </w:rPr>
      <w:fldChar w:fldCharType="begin"/>
    </w:r>
    <w:r w:rsidR="004C7B36">
      <w:rPr>
        <w:rStyle w:val="PageNumber"/>
      </w:rPr>
      <w:instrText xml:space="preserve">PAGE  </w:instrText>
    </w:r>
    <w:r>
      <w:rPr>
        <w:rStyle w:val="PageNumber"/>
      </w:rPr>
      <w:fldChar w:fldCharType="end"/>
    </w:r>
  </w:p>
  <w:p w:rsidR="004C7B36" w:rsidRDefault="004C7B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B36" w:rsidRPr="00771CB6" w:rsidRDefault="004C7B36" w:rsidP="00AB4345">
    <w:pPr>
      <w:pStyle w:val="Header"/>
      <w:framePr w:wrap="around" w:vAnchor="text" w:hAnchor="margin" w:xAlign="center" w:y="1"/>
      <w:jc w:val="right"/>
      <w:rPr>
        <w:rStyle w:val="PageNumber"/>
        <w:rFonts w:ascii="Times New Roman" w:hAnsi="Times New Roman"/>
        <w:lang w:val="sr-Cyrl-CS"/>
      </w:rPr>
    </w:pPr>
  </w:p>
  <w:p w:rsidR="004C7B36" w:rsidRDefault="004C7B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B36" w:rsidRDefault="004C7B36" w:rsidP="00AB4345">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051C"/>
    <w:multiLevelType w:val="hybridMultilevel"/>
    <w:tmpl w:val="6ACE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B3EDE"/>
    <w:multiLevelType w:val="hybridMultilevel"/>
    <w:tmpl w:val="30EC34B4"/>
    <w:lvl w:ilvl="0" w:tplc="F06E3F00">
      <w:numFmt w:val="bullet"/>
      <w:lvlText w:val="-"/>
      <w:lvlJc w:val="left"/>
      <w:pPr>
        <w:tabs>
          <w:tab w:val="num" w:pos="735"/>
        </w:tabs>
        <w:ind w:left="735" w:hanging="375"/>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AA30DAF"/>
    <w:multiLevelType w:val="hybridMultilevel"/>
    <w:tmpl w:val="F6B6299E"/>
    <w:lvl w:ilvl="0" w:tplc="EBF26B74">
      <w:start w:val="2"/>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411743"/>
    <w:multiLevelType w:val="hybridMultilevel"/>
    <w:tmpl w:val="69CE7100"/>
    <w:lvl w:ilvl="0" w:tplc="EBF26B74">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C165714"/>
    <w:multiLevelType w:val="hybridMultilevel"/>
    <w:tmpl w:val="B69C2430"/>
    <w:lvl w:ilvl="0" w:tplc="FB8CDCF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nsid w:val="415653E4"/>
    <w:multiLevelType w:val="hybridMultilevel"/>
    <w:tmpl w:val="24983EE2"/>
    <w:lvl w:ilvl="0" w:tplc="76EEF1E2">
      <w:start w:val="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DD55610"/>
    <w:multiLevelType w:val="hybridMultilevel"/>
    <w:tmpl w:val="50067122"/>
    <w:lvl w:ilvl="0" w:tplc="24BA8120">
      <w:start w:val="2"/>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7DD3077"/>
    <w:multiLevelType w:val="hybridMultilevel"/>
    <w:tmpl w:val="701C3C52"/>
    <w:lvl w:ilvl="0" w:tplc="8C30AAC8">
      <w:numFmt w:val="bullet"/>
      <w:lvlText w:val="-"/>
      <w:lvlJc w:val="left"/>
      <w:pPr>
        <w:tabs>
          <w:tab w:val="num" w:pos="1080"/>
        </w:tabs>
        <w:ind w:left="1080" w:hanging="360"/>
      </w:pPr>
      <w:rPr>
        <w:rFonts w:ascii="Verdana" w:eastAsia="Times New Roman" w:hAnsi="Verdana"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7"/>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rsids>
    <w:rsidRoot w:val="004079D2"/>
    <w:rsid w:val="0000594A"/>
    <w:rsid w:val="00006208"/>
    <w:rsid w:val="0000687B"/>
    <w:rsid w:val="00007C96"/>
    <w:rsid w:val="000102D0"/>
    <w:rsid w:val="0001048B"/>
    <w:rsid w:val="000104CC"/>
    <w:rsid w:val="0001174A"/>
    <w:rsid w:val="00014927"/>
    <w:rsid w:val="00014E4B"/>
    <w:rsid w:val="0001515E"/>
    <w:rsid w:val="00016176"/>
    <w:rsid w:val="00020911"/>
    <w:rsid w:val="000213A6"/>
    <w:rsid w:val="00023D3B"/>
    <w:rsid w:val="00025AA1"/>
    <w:rsid w:val="00026B78"/>
    <w:rsid w:val="00034614"/>
    <w:rsid w:val="000355BA"/>
    <w:rsid w:val="00035A30"/>
    <w:rsid w:val="00036648"/>
    <w:rsid w:val="00045E62"/>
    <w:rsid w:val="00045FB6"/>
    <w:rsid w:val="00047382"/>
    <w:rsid w:val="000523A8"/>
    <w:rsid w:val="000523ED"/>
    <w:rsid w:val="00054D95"/>
    <w:rsid w:val="00061CEC"/>
    <w:rsid w:val="00063D1E"/>
    <w:rsid w:val="00065889"/>
    <w:rsid w:val="000671BD"/>
    <w:rsid w:val="0007198B"/>
    <w:rsid w:val="00071FC6"/>
    <w:rsid w:val="00073A03"/>
    <w:rsid w:val="00074BCF"/>
    <w:rsid w:val="00083ED5"/>
    <w:rsid w:val="00085E3A"/>
    <w:rsid w:val="00086B8C"/>
    <w:rsid w:val="000870D4"/>
    <w:rsid w:val="000877B8"/>
    <w:rsid w:val="0009050E"/>
    <w:rsid w:val="00090E6F"/>
    <w:rsid w:val="0009167E"/>
    <w:rsid w:val="00091A75"/>
    <w:rsid w:val="00093E08"/>
    <w:rsid w:val="00095601"/>
    <w:rsid w:val="00095DC0"/>
    <w:rsid w:val="00096ABF"/>
    <w:rsid w:val="000975BD"/>
    <w:rsid w:val="00097D5E"/>
    <w:rsid w:val="000A2B16"/>
    <w:rsid w:val="000A3EB0"/>
    <w:rsid w:val="000A69F2"/>
    <w:rsid w:val="000B09CD"/>
    <w:rsid w:val="000B49B7"/>
    <w:rsid w:val="000C2AF2"/>
    <w:rsid w:val="000C3058"/>
    <w:rsid w:val="000C312C"/>
    <w:rsid w:val="000C3286"/>
    <w:rsid w:val="000C481B"/>
    <w:rsid w:val="000D1906"/>
    <w:rsid w:val="000D3971"/>
    <w:rsid w:val="000D7A9D"/>
    <w:rsid w:val="000E3C86"/>
    <w:rsid w:val="000E4005"/>
    <w:rsid w:val="000E68FA"/>
    <w:rsid w:val="000F13AC"/>
    <w:rsid w:val="000F26F5"/>
    <w:rsid w:val="000F5412"/>
    <w:rsid w:val="000F5579"/>
    <w:rsid w:val="000F7273"/>
    <w:rsid w:val="001003B0"/>
    <w:rsid w:val="001022B4"/>
    <w:rsid w:val="00104235"/>
    <w:rsid w:val="00104D43"/>
    <w:rsid w:val="00104E0B"/>
    <w:rsid w:val="00106285"/>
    <w:rsid w:val="00110E9A"/>
    <w:rsid w:val="001110AB"/>
    <w:rsid w:val="00112E6D"/>
    <w:rsid w:val="001137D0"/>
    <w:rsid w:val="00116D6E"/>
    <w:rsid w:val="00120FFD"/>
    <w:rsid w:val="00121E57"/>
    <w:rsid w:val="001240EF"/>
    <w:rsid w:val="00132C0A"/>
    <w:rsid w:val="0013423A"/>
    <w:rsid w:val="001354B9"/>
    <w:rsid w:val="00136F2A"/>
    <w:rsid w:val="00137846"/>
    <w:rsid w:val="00142269"/>
    <w:rsid w:val="001438B2"/>
    <w:rsid w:val="00143D71"/>
    <w:rsid w:val="00146D20"/>
    <w:rsid w:val="00150E3B"/>
    <w:rsid w:val="001526A5"/>
    <w:rsid w:val="001541F0"/>
    <w:rsid w:val="00155D5C"/>
    <w:rsid w:val="0015747F"/>
    <w:rsid w:val="0016127E"/>
    <w:rsid w:val="0016260C"/>
    <w:rsid w:val="00162C50"/>
    <w:rsid w:val="00164940"/>
    <w:rsid w:val="00166399"/>
    <w:rsid w:val="00177332"/>
    <w:rsid w:val="00186844"/>
    <w:rsid w:val="001877AF"/>
    <w:rsid w:val="00187DEF"/>
    <w:rsid w:val="001911D1"/>
    <w:rsid w:val="00192414"/>
    <w:rsid w:val="00193052"/>
    <w:rsid w:val="001935AC"/>
    <w:rsid w:val="00194D46"/>
    <w:rsid w:val="00195776"/>
    <w:rsid w:val="0019676D"/>
    <w:rsid w:val="001A0F6A"/>
    <w:rsid w:val="001A2B6B"/>
    <w:rsid w:val="001A3997"/>
    <w:rsid w:val="001A3E15"/>
    <w:rsid w:val="001A4FFE"/>
    <w:rsid w:val="001A5DC1"/>
    <w:rsid w:val="001A644B"/>
    <w:rsid w:val="001A6852"/>
    <w:rsid w:val="001A70A2"/>
    <w:rsid w:val="001B1255"/>
    <w:rsid w:val="001B25D1"/>
    <w:rsid w:val="001B4059"/>
    <w:rsid w:val="001B6539"/>
    <w:rsid w:val="001B67DC"/>
    <w:rsid w:val="001B75AD"/>
    <w:rsid w:val="001C34B9"/>
    <w:rsid w:val="001D156F"/>
    <w:rsid w:val="001D6B50"/>
    <w:rsid w:val="001D791C"/>
    <w:rsid w:val="001E0259"/>
    <w:rsid w:val="001E46F9"/>
    <w:rsid w:val="001E5176"/>
    <w:rsid w:val="001E67D9"/>
    <w:rsid w:val="001F3A21"/>
    <w:rsid w:val="001F5980"/>
    <w:rsid w:val="001F6DF6"/>
    <w:rsid w:val="001F7496"/>
    <w:rsid w:val="002022AB"/>
    <w:rsid w:val="002029C5"/>
    <w:rsid w:val="00204801"/>
    <w:rsid w:val="002067F3"/>
    <w:rsid w:val="00207014"/>
    <w:rsid w:val="00215D76"/>
    <w:rsid w:val="00216450"/>
    <w:rsid w:val="00220AE4"/>
    <w:rsid w:val="00224177"/>
    <w:rsid w:val="002252B5"/>
    <w:rsid w:val="0022650B"/>
    <w:rsid w:val="00227CDD"/>
    <w:rsid w:val="00234F11"/>
    <w:rsid w:val="00235D38"/>
    <w:rsid w:val="00236AE7"/>
    <w:rsid w:val="00241E7D"/>
    <w:rsid w:val="00242504"/>
    <w:rsid w:val="0024279B"/>
    <w:rsid w:val="00243A5D"/>
    <w:rsid w:val="00246714"/>
    <w:rsid w:val="00251D49"/>
    <w:rsid w:val="002523E7"/>
    <w:rsid w:val="00252C1D"/>
    <w:rsid w:val="0025309A"/>
    <w:rsid w:val="00253DB5"/>
    <w:rsid w:val="00256A78"/>
    <w:rsid w:val="002570FC"/>
    <w:rsid w:val="002573B7"/>
    <w:rsid w:val="00257F7E"/>
    <w:rsid w:val="00261271"/>
    <w:rsid w:val="002641EB"/>
    <w:rsid w:val="00264502"/>
    <w:rsid w:val="002664FB"/>
    <w:rsid w:val="00266A83"/>
    <w:rsid w:val="002742DF"/>
    <w:rsid w:val="00275BB0"/>
    <w:rsid w:val="00276EA6"/>
    <w:rsid w:val="00280B70"/>
    <w:rsid w:val="00283275"/>
    <w:rsid w:val="00283AFC"/>
    <w:rsid w:val="00285C29"/>
    <w:rsid w:val="00286123"/>
    <w:rsid w:val="0028667E"/>
    <w:rsid w:val="0029279C"/>
    <w:rsid w:val="00292809"/>
    <w:rsid w:val="002A2AD2"/>
    <w:rsid w:val="002A4B81"/>
    <w:rsid w:val="002A58A5"/>
    <w:rsid w:val="002A5CD3"/>
    <w:rsid w:val="002A7853"/>
    <w:rsid w:val="002B2DCF"/>
    <w:rsid w:val="002B478D"/>
    <w:rsid w:val="002B699F"/>
    <w:rsid w:val="002C25BF"/>
    <w:rsid w:val="002C261F"/>
    <w:rsid w:val="002C4E86"/>
    <w:rsid w:val="002C7AC8"/>
    <w:rsid w:val="002D269C"/>
    <w:rsid w:val="002D281B"/>
    <w:rsid w:val="002D2895"/>
    <w:rsid w:val="002D43B4"/>
    <w:rsid w:val="002E1E4F"/>
    <w:rsid w:val="002E59F7"/>
    <w:rsid w:val="002E74D4"/>
    <w:rsid w:val="002E7871"/>
    <w:rsid w:val="002F0348"/>
    <w:rsid w:val="002F4208"/>
    <w:rsid w:val="002F50EA"/>
    <w:rsid w:val="002F523F"/>
    <w:rsid w:val="00300556"/>
    <w:rsid w:val="0030182D"/>
    <w:rsid w:val="00301A1F"/>
    <w:rsid w:val="00301F50"/>
    <w:rsid w:val="00303ECC"/>
    <w:rsid w:val="0030427F"/>
    <w:rsid w:val="00305135"/>
    <w:rsid w:val="00307CDA"/>
    <w:rsid w:val="00307FB4"/>
    <w:rsid w:val="0031159F"/>
    <w:rsid w:val="00315054"/>
    <w:rsid w:val="00315589"/>
    <w:rsid w:val="003171D6"/>
    <w:rsid w:val="003173AD"/>
    <w:rsid w:val="0032249A"/>
    <w:rsid w:val="00323B3F"/>
    <w:rsid w:val="0032460F"/>
    <w:rsid w:val="0032652A"/>
    <w:rsid w:val="00326CEE"/>
    <w:rsid w:val="003302EE"/>
    <w:rsid w:val="00334E03"/>
    <w:rsid w:val="003352EB"/>
    <w:rsid w:val="003377A0"/>
    <w:rsid w:val="003424C9"/>
    <w:rsid w:val="00344B0A"/>
    <w:rsid w:val="00344C86"/>
    <w:rsid w:val="003458D4"/>
    <w:rsid w:val="00352686"/>
    <w:rsid w:val="00352A57"/>
    <w:rsid w:val="0035438F"/>
    <w:rsid w:val="00354B9C"/>
    <w:rsid w:val="00360AED"/>
    <w:rsid w:val="00361414"/>
    <w:rsid w:val="00362791"/>
    <w:rsid w:val="00362811"/>
    <w:rsid w:val="003639EA"/>
    <w:rsid w:val="003645AB"/>
    <w:rsid w:val="00365CF7"/>
    <w:rsid w:val="00366ACB"/>
    <w:rsid w:val="00371645"/>
    <w:rsid w:val="003734E1"/>
    <w:rsid w:val="00375E1E"/>
    <w:rsid w:val="00376994"/>
    <w:rsid w:val="00384621"/>
    <w:rsid w:val="0038550A"/>
    <w:rsid w:val="00390359"/>
    <w:rsid w:val="00390398"/>
    <w:rsid w:val="003922F4"/>
    <w:rsid w:val="00396888"/>
    <w:rsid w:val="00396FB6"/>
    <w:rsid w:val="00397532"/>
    <w:rsid w:val="003A53DF"/>
    <w:rsid w:val="003B2B29"/>
    <w:rsid w:val="003B4B04"/>
    <w:rsid w:val="003B75F4"/>
    <w:rsid w:val="003C1BCE"/>
    <w:rsid w:val="003C5110"/>
    <w:rsid w:val="003C6A2D"/>
    <w:rsid w:val="003C77AD"/>
    <w:rsid w:val="003D0B0E"/>
    <w:rsid w:val="003D18E9"/>
    <w:rsid w:val="003D4A98"/>
    <w:rsid w:val="003D5CBD"/>
    <w:rsid w:val="003D7B92"/>
    <w:rsid w:val="003E1C27"/>
    <w:rsid w:val="003E388D"/>
    <w:rsid w:val="003E701A"/>
    <w:rsid w:val="003F0297"/>
    <w:rsid w:val="003F08C2"/>
    <w:rsid w:val="003F29A0"/>
    <w:rsid w:val="003F3457"/>
    <w:rsid w:val="003F363E"/>
    <w:rsid w:val="003F4FAA"/>
    <w:rsid w:val="003F6C27"/>
    <w:rsid w:val="003F77F6"/>
    <w:rsid w:val="004065E5"/>
    <w:rsid w:val="004079D2"/>
    <w:rsid w:val="00420942"/>
    <w:rsid w:val="00421EE4"/>
    <w:rsid w:val="00425A00"/>
    <w:rsid w:val="00427CFB"/>
    <w:rsid w:val="004306EB"/>
    <w:rsid w:val="004313C4"/>
    <w:rsid w:val="004319C1"/>
    <w:rsid w:val="00431B77"/>
    <w:rsid w:val="0043213B"/>
    <w:rsid w:val="00433251"/>
    <w:rsid w:val="00433373"/>
    <w:rsid w:val="004342B1"/>
    <w:rsid w:val="0043502B"/>
    <w:rsid w:val="004419A9"/>
    <w:rsid w:val="004441BB"/>
    <w:rsid w:val="004476B0"/>
    <w:rsid w:val="00451D81"/>
    <w:rsid w:val="004539C4"/>
    <w:rsid w:val="0045448D"/>
    <w:rsid w:val="004549DE"/>
    <w:rsid w:val="004636B1"/>
    <w:rsid w:val="00464BFE"/>
    <w:rsid w:val="00466761"/>
    <w:rsid w:val="00475E72"/>
    <w:rsid w:val="00476C6D"/>
    <w:rsid w:val="00480AA4"/>
    <w:rsid w:val="004825C6"/>
    <w:rsid w:val="0048283D"/>
    <w:rsid w:val="00483569"/>
    <w:rsid w:val="0048397D"/>
    <w:rsid w:val="004853F2"/>
    <w:rsid w:val="004919E1"/>
    <w:rsid w:val="00492302"/>
    <w:rsid w:val="0049635D"/>
    <w:rsid w:val="004A0EA3"/>
    <w:rsid w:val="004A13BC"/>
    <w:rsid w:val="004A45DC"/>
    <w:rsid w:val="004A6C35"/>
    <w:rsid w:val="004A6E43"/>
    <w:rsid w:val="004B01B7"/>
    <w:rsid w:val="004B4595"/>
    <w:rsid w:val="004B77CA"/>
    <w:rsid w:val="004C1C05"/>
    <w:rsid w:val="004C2AE9"/>
    <w:rsid w:val="004C7B36"/>
    <w:rsid w:val="004D2B9E"/>
    <w:rsid w:val="004D5530"/>
    <w:rsid w:val="004D6670"/>
    <w:rsid w:val="004E32F1"/>
    <w:rsid w:val="004E3C36"/>
    <w:rsid w:val="004E4910"/>
    <w:rsid w:val="004E4D05"/>
    <w:rsid w:val="004E5086"/>
    <w:rsid w:val="004E66BE"/>
    <w:rsid w:val="004E77CB"/>
    <w:rsid w:val="004E7C19"/>
    <w:rsid w:val="004E7CCC"/>
    <w:rsid w:val="004E7D81"/>
    <w:rsid w:val="004F0762"/>
    <w:rsid w:val="004F3496"/>
    <w:rsid w:val="005037FA"/>
    <w:rsid w:val="00504CB0"/>
    <w:rsid w:val="0050708E"/>
    <w:rsid w:val="00510754"/>
    <w:rsid w:val="00513959"/>
    <w:rsid w:val="00516C04"/>
    <w:rsid w:val="005208E3"/>
    <w:rsid w:val="00520FB6"/>
    <w:rsid w:val="00525D64"/>
    <w:rsid w:val="005278FF"/>
    <w:rsid w:val="00533422"/>
    <w:rsid w:val="00534D78"/>
    <w:rsid w:val="00535355"/>
    <w:rsid w:val="00535F77"/>
    <w:rsid w:val="0053621B"/>
    <w:rsid w:val="00536ACF"/>
    <w:rsid w:val="00536BB8"/>
    <w:rsid w:val="00537929"/>
    <w:rsid w:val="0054160D"/>
    <w:rsid w:val="005416A1"/>
    <w:rsid w:val="005438A9"/>
    <w:rsid w:val="00543EBE"/>
    <w:rsid w:val="00545730"/>
    <w:rsid w:val="00545AD7"/>
    <w:rsid w:val="0054673F"/>
    <w:rsid w:val="0054678C"/>
    <w:rsid w:val="00546F67"/>
    <w:rsid w:val="00550F98"/>
    <w:rsid w:val="0055404A"/>
    <w:rsid w:val="00555469"/>
    <w:rsid w:val="00555C9C"/>
    <w:rsid w:val="0056093E"/>
    <w:rsid w:val="00562D63"/>
    <w:rsid w:val="00563D1B"/>
    <w:rsid w:val="00566CA5"/>
    <w:rsid w:val="005717AE"/>
    <w:rsid w:val="005732E8"/>
    <w:rsid w:val="00573466"/>
    <w:rsid w:val="00573F4E"/>
    <w:rsid w:val="00574F72"/>
    <w:rsid w:val="00581255"/>
    <w:rsid w:val="00582343"/>
    <w:rsid w:val="00582D6C"/>
    <w:rsid w:val="005848CB"/>
    <w:rsid w:val="00586F88"/>
    <w:rsid w:val="00590F4D"/>
    <w:rsid w:val="0059455F"/>
    <w:rsid w:val="00595F2F"/>
    <w:rsid w:val="005964D4"/>
    <w:rsid w:val="00597BB5"/>
    <w:rsid w:val="005A3382"/>
    <w:rsid w:val="005A3A15"/>
    <w:rsid w:val="005A5003"/>
    <w:rsid w:val="005A55F4"/>
    <w:rsid w:val="005A779F"/>
    <w:rsid w:val="005A7887"/>
    <w:rsid w:val="005B0121"/>
    <w:rsid w:val="005B2420"/>
    <w:rsid w:val="005B5E83"/>
    <w:rsid w:val="005B73E8"/>
    <w:rsid w:val="005C2CF9"/>
    <w:rsid w:val="005C2E24"/>
    <w:rsid w:val="005D1A07"/>
    <w:rsid w:val="005D1FD4"/>
    <w:rsid w:val="005D31EB"/>
    <w:rsid w:val="005D3AFE"/>
    <w:rsid w:val="005E0CC4"/>
    <w:rsid w:val="005E2534"/>
    <w:rsid w:val="005E2602"/>
    <w:rsid w:val="005E4948"/>
    <w:rsid w:val="005E730F"/>
    <w:rsid w:val="005E7F51"/>
    <w:rsid w:val="005F1C35"/>
    <w:rsid w:val="005F259C"/>
    <w:rsid w:val="005F5EE4"/>
    <w:rsid w:val="005F635C"/>
    <w:rsid w:val="0060061F"/>
    <w:rsid w:val="00602123"/>
    <w:rsid w:val="00603E5D"/>
    <w:rsid w:val="00605383"/>
    <w:rsid w:val="00606841"/>
    <w:rsid w:val="00606E34"/>
    <w:rsid w:val="006117E6"/>
    <w:rsid w:val="00614298"/>
    <w:rsid w:val="00614465"/>
    <w:rsid w:val="00614CE2"/>
    <w:rsid w:val="00615218"/>
    <w:rsid w:val="00615FB6"/>
    <w:rsid w:val="0061606B"/>
    <w:rsid w:val="00616BC8"/>
    <w:rsid w:val="00616FD9"/>
    <w:rsid w:val="006174BB"/>
    <w:rsid w:val="00617ADB"/>
    <w:rsid w:val="0062017E"/>
    <w:rsid w:val="00621AC5"/>
    <w:rsid w:val="006242B7"/>
    <w:rsid w:val="006261B3"/>
    <w:rsid w:val="00627AB8"/>
    <w:rsid w:val="00630FAA"/>
    <w:rsid w:val="00634AA5"/>
    <w:rsid w:val="006373A7"/>
    <w:rsid w:val="00641049"/>
    <w:rsid w:val="00645332"/>
    <w:rsid w:val="00645741"/>
    <w:rsid w:val="00646172"/>
    <w:rsid w:val="00647D0E"/>
    <w:rsid w:val="00652E0B"/>
    <w:rsid w:val="00655AA2"/>
    <w:rsid w:val="00655DC6"/>
    <w:rsid w:val="006564DE"/>
    <w:rsid w:val="00657A9F"/>
    <w:rsid w:val="00661611"/>
    <w:rsid w:val="00666037"/>
    <w:rsid w:val="00667E57"/>
    <w:rsid w:val="006700B9"/>
    <w:rsid w:val="00671993"/>
    <w:rsid w:val="00672701"/>
    <w:rsid w:val="006738AD"/>
    <w:rsid w:val="0067413E"/>
    <w:rsid w:val="00674C9F"/>
    <w:rsid w:val="00676B62"/>
    <w:rsid w:val="006829DB"/>
    <w:rsid w:val="00682A1A"/>
    <w:rsid w:val="0068421F"/>
    <w:rsid w:val="00684460"/>
    <w:rsid w:val="00685B03"/>
    <w:rsid w:val="00686EB2"/>
    <w:rsid w:val="00687BC3"/>
    <w:rsid w:val="00690682"/>
    <w:rsid w:val="00690862"/>
    <w:rsid w:val="00694E63"/>
    <w:rsid w:val="00695F88"/>
    <w:rsid w:val="006972DF"/>
    <w:rsid w:val="006A2688"/>
    <w:rsid w:val="006A3C86"/>
    <w:rsid w:val="006A6F30"/>
    <w:rsid w:val="006A70EA"/>
    <w:rsid w:val="006B1555"/>
    <w:rsid w:val="006B4BDA"/>
    <w:rsid w:val="006B61A8"/>
    <w:rsid w:val="006B654E"/>
    <w:rsid w:val="006C0008"/>
    <w:rsid w:val="006C0D69"/>
    <w:rsid w:val="006C17C6"/>
    <w:rsid w:val="006C1B53"/>
    <w:rsid w:val="006C2823"/>
    <w:rsid w:val="006C588A"/>
    <w:rsid w:val="006C5893"/>
    <w:rsid w:val="006C7C1D"/>
    <w:rsid w:val="006D23B7"/>
    <w:rsid w:val="006D3878"/>
    <w:rsid w:val="006D4423"/>
    <w:rsid w:val="006D63D5"/>
    <w:rsid w:val="006D7DBA"/>
    <w:rsid w:val="006E11B4"/>
    <w:rsid w:val="006E3B72"/>
    <w:rsid w:val="006E4126"/>
    <w:rsid w:val="006E48AD"/>
    <w:rsid w:val="006F1A87"/>
    <w:rsid w:val="006F2931"/>
    <w:rsid w:val="006F3BC2"/>
    <w:rsid w:val="006F479D"/>
    <w:rsid w:val="006F56A3"/>
    <w:rsid w:val="006F5B4C"/>
    <w:rsid w:val="006F5EB8"/>
    <w:rsid w:val="006F6A1A"/>
    <w:rsid w:val="007024C8"/>
    <w:rsid w:val="00703463"/>
    <w:rsid w:val="007037F6"/>
    <w:rsid w:val="0070382F"/>
    <w:rsid w:val="007073CB"/>
    <w:rsid w:val="00707545"/>
    <w:rsid w:val="007076B5"/>
    <w:rsid w:val="00710A14"/>
    <w:rsid w:val="00710E02"/>
    <w:rsid w:val="0071376C"/>
    <w:rsid w:val="00715F99"/>
    <w:rsid w:val="007168ED"/>
    <w:rsid w:val="00717DA5"/>
    <w:rsid w:val="007210E6"/>
    <w:rsid w:val="00722D22"/>
    <w:rsid w:val="007240F1"/>
    <w:rsid w:val="00725FCD"/>
    <w:rsid w:val="00726E7F"/>
    <w:rsid w:val="00731468"/>
    <w:rsid w:val="00731E4D"/>
    <w:rsid w:val="00733D60"/>
    <w:rsid w:val="0073436D"/>
    <w:rsid w:val="007357A9"/>
    <w:rsid w:val="00736A99"/>
    <w:rsid w:val="00737350"/>
    <w:rsid w:val="00742775"/>
    <w:rsid w:val="00742A2D"/>
    <w:rsid w:val="007447F9"/>
    <w:rsid w:val="00744A1B"/>
    <w:rsid w:val="00746AE5"/>
    <w:rsid w:val="007472FE"/>
    <w:rsid w:val="00747719"/>
    <w:rsid w:val="0075013F"/>
    <w:rsid w:val="00750542"/>
    <w:rsid w:val="00751560"/>
    <w:rsid w:val="00752F49"/>
    <w:rsid w:val="00753715"/>
    <w:rsid w:val="00754E8C"/>
    <w:rsid w:val="00755C43"/>
    <w:rsid w:val="00756ED0"/>
    <w:rsid w:val="007601F5"/>
    <w:rsid w:val="00763BB8"/>
    <w:rsid w:val="007652A3"/>
    <w:rsid w:val="0076559A"/>
    <w:rsid w:val="00765AED"/>
    <w:rsid w:val="0076656C"/>
    <w:rsid w:val="0077144D"/>
    <w:rsid w:val="00771CB6"/>
    <w:rsid w:val="007732BE"/>
    <w:rsid w:val="00776444"/>
    <w:rsid w:val="00780BD0"/>
    <w:rsid w:val="00780BF7"/>
    <w:rsid w:val="00780EEB"/>
    <w:rsid w:val="007811B3"/>
    <w:rsid w:val="007815C6"/>
    <w:rsid w:val="0078283B"/>
    <w:rsid w:val="00782B3F"/>
    <w:rsid w:val="00783DCA"/>
    <w:rsid w:val="00784803"/>
    <w:rsid w:val="0078482B"/>
    <w:rsid w:val="00784DE3"/>
    <w:rsid w:val="00786D01"/>
    <w:rsid w:val="007933FB"/>
    <w:rsid w:val="0079422C"/>
    <w:rsid w:val="007979D9"/>
    <w:rsid w:val="007A14A3"/>
    <w:rsid w:val="007A380A"/>
    <w:rsid w:val="007A42DC"/>
    <w:rsid w:val="007A5DE8"/>
    <w:rsid w:val="007A7BAF"/>
    <w:rsid w:val="007A7E47"/>
    <w:rsid w:val="007B0A43"/>
    <w:rsid w:val="007B1E7C"/>
    <w:rsid w:val="007B3FAF"/>
    <w:rsid w:val="007B4648"/>
    <w:rsid w:val="007B574B"/>
    <w:rsid w:val="007B73E6"/>
    <w:rsid w:val="007C11E0"/>
    <w:rsid w:val="007C2D21"/>
    <w:rsid w:val="007C327D"/>
    <w:rsid w:val="007C57F8"/>
    <w:rsid w:val="007C7C54"/>
    <w:rsid w:val="007D0506"/>
    <w:rsid w:val="007D1606"/>
    <w:rsid w:val="007D3DE6"/>
    <w:rsid w:val="007D48E2"/>
    <w:rsid w:val="007D4BE4"/>
    <w:rsid w:val="007D5DF0"/>
    <w:rsid w:val="007D678B"/>
    <w:rsid w:val="007E3B4D"/>
    <w:rsid w:val="007F15C0"/>
    <w:rsid w:val="007F1C42"/>
    <w:rsid w:val="007F6F56"/>
    <w:rsid w:val="007F7014"/>
    <w:rsid w:val="007F793E"/>
    <w:rsid w:val="007F7972"/>
    <w:rsid w:val="008004B4"/>
    <w:rsid w:val="0080717A"/>
    <w:rsid w:val="00812C81"/>
    <w:rsid w:val="008134A8"/>
    <w:rsid w:val="00813D33"/>
    <w:rsid w:val="008145BE"/>
    <w:rsid w:val="008161B5"/>
    <w:rsid w:val="008162FD"/>
    <w:rsid w:val="0082344F"/>
    <w:rsid w:val="0082634F"/>
    <w:rsid w:val="008325AA"/>
    <w:rsid w:val="008332E2"/>
    <w:rsid w:val="008360A4"/>
    <w:rsid w:val="00836B1D"/>
    <w:rsid w:val="00836BBF"/>
    <w:rsid w:val="00837F36"/>
    <w:rsid w:val="00840703"/>
    <w:rsid w:val="008409A9"/>
    <w:rsid w:val="008414C0"/>
    <w:rsid w:val="00841989"/>
    <w:rsid w:val="008427E6"/>
    <w:rsid w:val="00844086"/>
    <w:rsid w:val="00845E2D"/>
    <w:rsid w:val="00851548"/>
    <w:rsid w:val="00854928"/>
    <w:rsid w:val="00854AE1"/>
    <w:rsid w:val="00855481"/>
    <w:rsid w:val="008566F7"/>
    <w:rsid w:val="00860A08"/>
    <w:rsid w:val="00861382"/>
    <w:rsid w:val="00864AFA"/>
    <w:rsid w:val="00864BF5"/>
    <w:rsid w:val="00867E47"/>
    <w:rsid w:val="00870FBE"/>
    <w:rsid w:val="00873BC5"/>
    <w:rsid w:val="00874144"/>
    <w:rsid w:val="0087537E"/>
    <w:rsid w:val="008761FB"/>
    <w:rsid w:val="00876A40"/>
    <w:rsid w:val="0087765B"/>
    <w:rsid w:val="00882994"/>
    <w:rsid w:val="008862A9"/>
    <w:rsid w:val="008876C3"/>
    <w:rsid w:val="008908BB"/>
    <w:rsid w:val="00890F0F"/>
    <w:rsid w:val="0089168B"/>
    <w:rsid w:val="00896004"/>
    <w:rsid w:val="008A071F"/>
    <w:rsid w:val="008A2A3F"/>
    <w:rsid w:val="008A3469"/>
    <w:rsid w:val="008A39EB"/>
    <w:rsid w:val="008A6A9F"/>
    <w:rsid w:val="008B1ABF"/>
    <w:rsid w:val="008B2AF3"/>
    <w:rsid w:val="008B765B"/>
    <w:rsid w:val="008B793F"/>
    <w:rsid w:val="008B7ADB"/>
    <w:rsid w:val="008C112F"/>
    <w:rsid w:val="008C126A"/>
    <w:rsid w:val="008C2136"/>
    <w:rsid w:val="008C2DE7"/>
    <w:rsid w:val="008C4683"/>
    <w:rsid w:val="008C48DA"/>
    <w:rsid w:val="008C63F7"/>
    <w:rsid w:val="008D0509"/>
    <w:rsid w:val="008D4BCD"/>
    <w:rsid w:val="008D4D81"/>
    <w:rsid w:val="008D51A6"/>
    <w:rsid w:val="008D557B"/>
    <w:rsid w:val="008D589A"/>
    <w:rsid w:val="008D7169"/>
    <w:rsid w:val="008D7962"/>
    <w:rsid w:val="008E43DF"/>
    <w:rsid w:val="008E4CA8"/>
    <w:rsid w:val="008E60CF"/>
    <w:rsid w:val="008F0413"/>
    <w:rsid w:val="008F0745"/>
    <w:rsid w:val="008F10E8"/>
    <w:rsid w:val="008F32BC"/>
    <w:rsid w:val="008F7A28"/>
    <w:rsid w:val="00900C87"/>
    <w:rsid w:val="00902906"/>
    <w:rsid w:val="00904AD7"/>
    <w:rsid w:val="00904C92"/>
    <w:rsid w:val="0090528E"/>
    <w:rsid w:val="009052A2"/>
    <w:rsid w:val="00905705"/>
    <w:rsid w:val="0090581C"/>
    <w:rsid w:val="00906699"/>
    <w:rsid w:val="009100C1"/>
    <w:rsid w:val="00910F2F"/>
    <w:rsid w:val="009128E7"/>
    <w:rsid w:val="00912C83"/>
    <w:rsid w:val="00914000"/>
    <w:rsid w:val="00917472"/>
    <w:rsid w:val="009202DC"/>
    <w:rsid w:val="009209F2"/>
    <w:rsid w:val="00921029"/>
    <w:rsid w:val="00921E27"/>
    <w:rsid w:val="009243F2"/>
    <w:rsid w:val="00924AE7"/>
    <w:rsid w:val="00925444"/>
    <w:rsid w:val="009259AA"/>
    <w:rsid w:val="00931298"/>
    <w:rsid w:val="00931CED"/>
    <w:rsid w:val="00932A88"/>
    <w:rsid w:val="0093368A"/>
    <w:rsid w:val="00934A7A"/>
    <w:rsid w:val="00936DF5"/>
    <w:rsid w:val="009403A8"/>
    <w:rsid w:val="009417C2"/>
    <w:rsid w:val="00941925"/>
    <w:rsid w:val="009421D5"/>
    <w:rsid w:val="009456EE"/>
    <w:rsid w:val="00945AA4"/>
    <w:rsid w:val="00946582"/>
    <w:rsid w:val="0094799A"/>
    <w:rsid w:val="009522A8"/>
    <w:rsid w:val="00953521"/>
    <w:rsid w:val="009605ED"/>
    <w:rsid w:val="009747B4"/>
    <w:rsid w:val="009763A7"/>
    <w:rsid w:val="00980D4D"/>
    <w:rsid w:val="00981AAA"/>
    <w:rsid w:val="009845D0"/>
    <w:rsid w:val="00991BC7"/>
    <w:rsid w:val="00993013"/>
    <w:rsid w:val="009945B4"/>
    <w:rsid w:val="00994F73"/>
    <w:rsid w:val="00996E98"/>
    <w:rsid w:val="00996FA4"/>
    <w:rsid w:val="009A256C"/>
    <w:rsid w:val="009A432E"/>
    <w:rsid w:val="009B2645"/>
    <w:rsid w:val="009B4F48"/>
    <w:rsid w:val="009B5A32"/>
    <w:rsid w:val="009C0941"/>
    <w:rsid w:val="009C1D57"/>
    <w:rsid w:val="009C2C45"/>
    <w:rsid w:val="009C3D73"/>
    <w:rsid w:val="009C40F1"/>
    <w:rsid w:val="009D1687"/>
    <w:rsid w:val="009D4783"/>
    <w:rsid w:val="009D6892"/>
    <w:rsid w:val="009E01C0"/>
    <w:rsid w:val="009E26DE"/>
    <w:rsid w:val="009E7B63"/>
    <w:rsid w:val="009F36EA"/>
    <w:rsid w:val="009F5408"/>
    <w:rsid w:val="009F5A2C"/>
    <w:rsid w:val="009F6E74"/>
    <w:rsid w:val="00A0019C"/>
    <w:rsid w:val="00A016DF"/>
    <w:rsid w:val="00A01CD9"/>
    <w:rsid w:val="00A01F60"/>
    <w:rsid w:val="00A02573"/>
    <w:rsid w:val="00A02DA6"/>
    <w:rsid w:val="00A04A2F"/>
    <w:rsid w:val="00A0509B"/>
    <w:rsid w:val="00A05C3C"/>
    <w:rsid w:val="00A077E9"/>
    <w:rsid w:val="00A105FD"/>
    <w:rsid w:val="00A1061D"/>
    <w:rsid w:val="00A10FAB"/>
    <w:rsid w:val="00A11499"/>
    <w:rsid w:val="00A119B5"/>
    <w:rsid w:val="00A14082"/>
    <w:rsid w:val="00A14847"/>
    <w:rsid w:val="00A14D7E"/>
    <w:rsid w:val="00A16164"/>
    <w:rsid w:val="00A179D7"/>
    <w:rsid w:val="00A22064"/>
    <w:rsid w:val="00A255AA"/>
    <w:rsid w:val="00A27E2A"/>
    <w:rsid w:val="00A3130B"/>
    <w:rsid w:val="00A34257"/>
    <w:rsid w:val="00A3533D"/>
    <w:rsid w:val="00A356ED"/>
    <w:rsid w:val="00A3572F"/>
    <w:rsid w:val="00A35A81"/>
    <w:rsid w:val="00A35DC4"/>
    <w:rsid w:val="00A35F4F"/>
    <w:rsid w:val="00A40291"/>
    <w:rsid w:val="00A40697"/>
    <w:rsid w:val="00A40B8D"/>
    <w:rsid w:val="00A41654"/>
    <w:rsid w:val="00A418DD"/>
    <w:rsid w:val="00A429E4"/>
    <w:rsid w:val="00A442BE"/>
    <w:rsid w:val="00A44D06"/>
    <w:rsid w:val="00A44F25"/>
    <w:rsid w:val="00A455A1"/>
    <w:rsid w:val="00A47479"/>
    <w:rsid w:val="00A4790B"/>
    <w:rsid w:val="00A51845"/>
    <w:rsid w:val="00A52585"/>
    <w:rsid w:val="00A52D91"/>
    <w:rsid w:val="00A53556"/>
    <w:rsid w:val="00A6178B"/>
    <w:rsid w:val="00A62395"/>
    <w:rsid w:val="00A65080"/>
    <w:rsid w:val="00A70775"/>
    <w:rsid w:val="00A71227"/>
    <w:rsid w:val="00A7300E"/>
    <w:rsid w:val="00A73076"/>
    <w:rsid w:val="00A74DC1"/>
    <w:rsid w:val="00A75D46"/>
    <w:rsid w:val="00A77909"/>
    <w:rsid w:val="00A864F7"/>
    <w:rsid w:val="00A87704"/>
    <w:rsid w:val="00A94949"/>
    <w:rsid w:val="00A968E6"/>
    <w:rsid w:val="00AA21C8"/>
    <w:rsid w:val="00AA2EA7"/>
    <w:rsid w:val="00AA4450"/>
    <w:rsid w:val="00AA54C8"/>
    <w:rsid w:val="00AA56BD"/>
    <w:rsid w:val="00AB168A"/>
    <w:rsid w:val="00AB1776"/>
    <w:rsid w:val="00AB4345"/>
    <w:rsid w:val="00AB46AE"/>
    <w:rsid w:val="00AC02D8"/>
    <w:rsid w:val="00AC114E"/>
    <w:rsid w:val="00AC2167"/>
    <w:rsid w:val="00AC4DCE"/>
    <w:rsid w:val="00AC6602"/>
    <w:rsid w:val="00AC6807"/>
    <w:rsid w:val="00AC6DAE"/>
    <w:rsid w:val="00AC6F85"/>
    <w:rsid w:val="00AC729C"/>
    <w:rsid w:val="00AD45BD"/>
    <w:rsid w:val="00AD4D4F"/>
    <w:rsid w:val="00AD5DCB"/>
    <w:rsid w:val="00AF512C"/>
    <w:rsid w:val="00AF6EF8"/>
    <w:rsid w:val="00B0043F"/>
    <w:rsid w:val="00B01697"/>
    <w:rsid w:val="00B01D6C"/>
    <w:rsid w:val="00B031DA"/>
    <w:rsid w:val="00B047D8"/>
    <w:rsid w:val="00B05F49"/>
    <w:rsid w:val="00B068AB"/>
    <w:rsid w:val="00B10E85"/>
    <w:rsid w:val="00B124B8"/>
    <w:rsid w:val="00B12880"/>
    <w:rsid w:val="00B12C2B"/>
    <w:rsid w:val="00B139DB"/>
    <w:rsid w:val="00B13D93"/>
    <w:rsid w:val="00B14144"/>
    <w:rsid w:val="00B14CCD"/>
    <w:rsid w:val="00B22C64"/>
    <w:rsid w:val="00B23F08"/>
    <w:rsid w:val="00B23F31"/>
    <w:rsid w:val="00B273B1"/>
    <w:rsid w:val="00B27C70"/>
    <w:rsid w:val="00B3122B"/>
    <w:rsid w:val="00B31595"/>
    <w:rsid w:val="00B339FA"/>
    <w:rsid w:val="00B34A70"/>
    <w:rsid w:val="00B35DBF"/>
    <w:rsid w:val="00B40D45"/>
    <w:rsid w:val="00B412EF"/>
    <w:rsid w:val="00B42239"/>
    <w:rsid w:val="00B434DB"/>
    <w:rsid w:val="00B44831"/>
    <w:rsid w:val="00B50538"/>
    <w:rsid w:val="00B521A2"/>
    <w:rsid w:val="00B52E9F"/>
    <w:rsid w:val="00B55EA7"/>
    <w:rsid w:val="00B57338"/>
    <w:rsid w:val="00B606BF"/>
    <w:rsid w:val="00B608FD"/>
    <w:rsid w:val="00B60CF2"/>
    <w:rsid w:val="00B62DC2"/>
    <w:rsid w:val="00B63721"/>
    <w:rsid w:val="00B653BE"/>
    <w:rsid w:val="00B65639"/>
    <w:rsid w:val="00B65805"/>
    <w:rsid w:val="00B65B51"/>
    <w:rsid w:val="00B66273"/>
    <w:rsid w:val="00B706A0"/>
    <w:rsid w:val="00B70B30"/>
    <w:rsid w:val="00B730E9"/>
    <w:rsid w:val="00B73C45"/>
    <w:rsid w:val="00B750EB"/>
    <w:rsid w:val="00B770BE"/>
    <w:rsid w:val="00B77957"/>
    <w:rsid w:val="00B82717"/>
    <w:rsid w:val="00B830E8"/>
    <w:rsid w:val="00B86B13"/>
    <w:rsid w:val="00B95D25"/>
    <w:rsid w:val="00B97DE4"/>
    <w:rsid w:val="00BA025A"/>
    <w:rsid w:val="00BA06FE"/>
    <w:rsid w:val="00BA25D4"/>
    <w:rsid w:val="00BA7E5C"/>
    <w:rsid w:val="00BB1962"/>
    <w:rsid w:val="00BB46A4"/>
    <w:rsid w:val="00BB63B7"/>
    <w:rsid w:val="00BB79D5"/>
    <w:rsid w:val="00BC0985"/>
    <w:rsid w:val="00BC1311"/>
    <w:rsid w:val="00BC43A4"/>
    <w:rsid w:val="00BC52D4"/>
    <w:rsid w:val="00BC5E23"/>
    <w:rsid w:val="00BC7334"/>
    <w:rsid w:val="00BD0AB8"/>
    <w:rsid w:val="00BD1415"/>
    <w:rsid w:val="00BD31E1"/>
    <w:rsid w:val="00BD5528"/>
    <w:rsid w:val="00BD5A79"/>
    <w:rsid w:val="00BD78C8"/>
    <w:rsid w:val="00BE0D3E"/>
    <w:rsid w:val="00BE1F2E"/>
    <w:rsid w:val="00BE2448"/>
    <w:rsid w:val="00BE2DD0"/>
    <w:rsid w:val="00BE663C"/>
    <w:rsid w:val="00BE66B3"/>
    <w:rsid w:val="00BE7517"/>
    <w:rsid w:val="00BF303E"/>
    <w:rsid w:val="00BF35D0"/>
    <w:rsid w:val="00BF71CE"/>
    <w:rsid w:val="00C01B06"/>
    <w:rsid w:val="00C02599"/>
    <w:rsid w:val="00C03CB0"/>
    <w:rsid w:val="00C07128"/>
    <w:rsid w:val="00C1053D"/>
    <w:rsid w:val="00C12D85"/>
    <w:rsid w:val="00C13A8D"/>
    <w:rsid w:val="00C1601C"/>
    <w:rsid w:val="00C17F71"/>
    <w:rsid w:val="00C205E1"/>
    <w:rsid w:val="00C217F9"/>
    <w:rsid w:val="00C22E39"/>
    <w:rsid w:val="00C246E9"/>
    <w:rsid w:val="00C26AB6"/>
    <w:rsid w:val="00C3048D"/>
    <w:rsid w:val="00C30EC4"/>
    <w:rsid w:val="00C317E5"/>
    <w:rsid w:val="00C3394B"/>
    <w:rsid w:val="00C34E41"/>
    <w:rsid w:val="00C357E6"/>
    <w:rsid w:val="00C43D5B"/>
    <w:rsid w:val="00C45037"/>
    <w:rsid w:val="00C46EDB"/>
    <w:rsid w:val="00C47655"/>
    <w:rsid w:val="00C517C8"/>
    <w:rsid w:val="00C53141"/>
    <w:rsid w:val="00C54BD7"/>
    <w:rsid w:val="00C564CE"/>
    <w:rsid w:val="00C6174A"/>
    <w:rsid w:val="00C61CDE"/>
    <w:rsid w:val="00C61DBF"/>
    <w:rsid w:val="00C62A0A"/>
    <w:rsid w:val="00C6326F"/>
    <w:rsid w:val="00C654BA"/>
    <w:rsid w:val="00C67BBA"/>
    <w:rsid w:val="00C71C82"/>
    <w:rsid w:val="00C73562"/>
    <w:rsid w:val="00C73C3C"/>
    <w:rsid w:val="00C74DDC"/>
    <w:rsid w:val="00C7643A"/>
    <w:rsid w:val="00C817B5"/>
    <w:rsid w:val="00C822C1"/>
    <w:rsid w:val="00C837E4"/>
    <w:rsid w:val="00C8407E"/>
    <w:rsid w:val="00C8419C"/>
    <w:rsid w:val="00C849EB"/>
    <w:rsid w:val="00C84AA9"/>
    <w:rsid w:val="00C86F82"/>
    <w:rsid w:val="00C94BA0"/>
    <w:rsid w:val="00C96974"/>
    <w:rsid w:val="00C96B8A"/>
    <w:rsid w:val="00CA11D1"/>
    <w:rsid w:val="00CA386F"/>
    <w:rsid w:val="00CA49FE"/>
    <w:rsid w:val="00CA7D11"/>
    <w:rsid w:val="00CB1A55"/>
    <w:rsid w:val="00CB28FB"/>
    <w:rsid w:val="00CB4BCB"/>
    <w:rsid w:val="00CB4E75"/>
    <w:rsid w:val="00CB566A"/>
    <w:rsid w:val="00CC0043"/>
    <w:rsid w:val="00CC00D9"/>
    <w:rsid w:val="00CC0A0F"/>
    <w:rsid w:val="00CC3778"/>
    <w:rsid w:val="00CC5FE6"/>
    <w:rsid w:val="00CC7C42"/>
    <w:rsid w:val="00CD04E1"/>
    <w:rsid w:val="00CD1437"/>
    <w:rsid w:val="00CD4400"/>
    <w:rsid w:val="00CD4D8A"/>
    <w:rsid w:val="00CD5894"/>
    <w:rsid w:val="00CD6299"/>
    <w:rsid w:val="00CE4670"/>
    <w:rsid w:val="00CE518C"/>
    <w:rsid w:val="00CE7FC3"/>
    <w:rsid w:val="00CF0794"/>
    <w:rsid w:val="00CF3C86"/>
    <w:rsid w:val="00CF4CF5"/>
    <w:rsid w:val="00D03D2B"/>
    <w:rsid w:val="00D0542B"/>
    <w:rsid w:val="00D07C11"/>
    <w:rsid w:val="00D10097"/>
    <w:rsid w:val="00D105E1"/>
    <w:rsid w:val="00D125D5"/>
    <w:rsid w:val="00D221D1"/>
    <w:rsid w:val="00D248B9"/>
    <w:rsid w:val="00D24DA7"/>
    <w:rsid w:val="00D251EF"/>
    <w:rsid w:val="00D26AAB"/>
    <w:rsid w:val="00D27092"/>
    <w:rsid w:val="00D27314"/>
    <w:rsid w:val="00D274B8"/>
    <w:rsid w:val="00D331E9"/>
    <w:rsid w:val="00D35470"/>
    <w:rsid w:val="00D4210A"/>
    <w:rsid w:val="00D42E02"/>
    <w:rsid w:val="00D438A7"/>
    <w:rsid w:val="00D45F17"/>
    <w:rsid w:val="00D466FB"/>
    <w:rsid w:val="00D46EA1"/>
    <w:rsid w:val="00D46FEA"/>
    <w:rsid w:val="00D5104C"/>
    <w:rsid w:val="00D528F6"/>
    <w:rsid w:val="00D53F50"/>
    <w:rsid w:val="00D55A32"/>
    <w:rsid w:val="00D55BB6"/>
    <w:rsid w:val="00D57C31"/>
    <w:rsid w:val="00D60D17"/>
    <w:rsid w:val="00D625BD"/>
    <w:rsid w:val="00D64897"/>
    <w:rsid w:val="00D650A5"/>
    <w:rsid w:val="00D66BF6"/>
    <w:rsid w:val="00D706DB"/>
    <w:rsid w:val="00D711F1"/>
    <w:rsid w:val="00D71AF1"/>
    <w:rsid w:val="00D7289E"/>
    <w:rsid w:val="00D761CC"/>
    <w:rsid w:val="00D813A0"/>
    <w:rsid w:val="00D841B6"/>
    <w:rsid w:val="00D84B0D"/>
    <w:rsid w:val="00D97515"/>
    <w:rsid w:val="00DA0479"/>
    <w:rsid w:val="00DA04E8"/>
    <w:rsid w:val="00DA48CA"/>
    <w:rsid w:val="00DA57D0"/>
    <w:rsid w:val="00DB05CB"/>
    <w:rsid w:val="00DB3140"/>
    <w:rsid w:val="00DB49F8"/>
    <w:rsid w:val="00DB6C43"/>
    <w:rsid w:val="00DB7937"/>
    <w:rsid w:val="00DC52F3"/>
    <w:rsid w:val="00DC535B"/>
    <w:rsid w:val="00DC6EAA"/>
    <w:rsid w:val="00DC7351"/>
    <w:rsid w:val="00DC7F64"/>
    <w:rsid w:val="00DD0E2F"/>
    <w:rsid w:val="00DD6BFA"/>
    <w:rsid w:val="00DD7A48"/>
    <w:rsid w:val="00DE0844"/>
    <w:rsid w:val="00DE0FA1"/>
    <w:rsid w:val="00DE125B"/>
    <w:rsid w:val="00DE26CC"/>
    <w:rsid w:val="00DE363C"/>
    <w:rsid w:val="00DE3781"/>
    <w:rsid w:val="00DE37F7"/>
    <w:rsid w:val="00DE45AA"/>
    <w:rsid w:val="00DE50ED"/>
    <w:rsid w:val="00DF1207"/>
    <w:rsid w:val="00E05D93"/>
    <w:rsid w:val="00E071C7"/>
    <w:rsid w:val="00E102AD"/>
    <w:rsid w:val="00E11400"/>
    <w:rsid w:val="00E119F9"/>
    <w:rsid w:val="00E13F2F"/>
    <w:rsid w:val="00E151E1"/>
    <w:rsid w:val="00E15388"/>
    <w:rsid w:val="00E15FD4"/>
    <w:rsid w:val="00E16627"/>
    <w:rsid w:val="00E20075"/>
    <w:rsid w:val="00E2078C"/>
    <w:rsid w:val="00E20C39"/>
    <w:rsid w:val="00E21A95"/>
    <w:rsid w:val="00E21CB9"/>
    <w:rsid w:val="00E22293"/>
    <w:rsid w:val="00E23D1A"/>
    <w:rsid w:val="00E2439D"/>
    <w:rsid w:val="00E27FD9"/>
    <w:rsid w:val="00E31063"/>
    <w:rsid w:val="00E3213D"/>
    <w:rsid w:val="00E33164"/>
    <w:rsid w:val="00E33FDB"/>
    <w:rsid w:val="00E36B3A"/>
    <w:rsid w:val="00E37034"/>
    <w:rsid w:val="00E370E6"/>
    <w:rsid w:val="00E40810"/>
    <w:rsid w:val="00E4186D"/>
    <w:rsid w:val="00E42958"/>
    <w:rsid w:val="00E43CC7"/>
    <w:rsid w:val="00E44333"/>
    <w:rsid w:val="00E44C68"/>
    <w:rsid w:val="00E4594B"/>
    <w:rsid w:val="00E4718A"/>
    <w:rsid w:val="00E47A1F"/>
    <w:rsid w:val="00E531BE"/>
    <w:rsid w:val="00E53DC1"/>
    <w:rsid w:val="00E53E5F"/>
    <w:rsid w:val="00E560A3"/>
    <w:rsid w:val="00E56DFA"/>
    <w:rsid w:val="00E57BD0"/>
    <w:rsid w:val="00E67772"/>
    <w:rsid w:val="00E70453"/>
    <w:rsid w:val="00E7414E"/>
    <w:rsid w:val="00E74867"/>
    <w:rsid w:val="00E74E4C"/>
    <w:rsid w:val="00E754BB"/>
    <w:rsid w:val="00E75883"/>
    <w:rsid w:val="00E76445"/>
    <w:rsid w:val="00E84251"/>
    <w:rsid w:val="00E85738"/>
    <w:rsid w:val="00E87F3A"/>
    <w:rsid w:val="00E90981"/>
    <w:rsid w:val="00E924C2"/>
    <w:rsid w:val="00E94391"/>
    <w:rsid w:val="00E958C8"/>
    <w:rsid w:val="00E962E4"/>
    <w:rsid w:val="00E968B3"/>
    <w:rsid w:val="00E97285"/>
    <w:rsid w:val="00EA27C6"/>
    <w:rsid w:val="00EA2F1E"/>
    <w:rsid w:val="00EA2FC4"/>
    <w:rsid w:val="00EA45EC"/>
    <w:rsid w:val="00EA6C6C"/>
    <w:rsid w:val="00EA6FA3"/>
    <w:rsid w:val="00EB70F4"/>
    <w:rsid w:val="00EC2CC6"/>
    <w:rsid w:val="00EC36D7"/>
    <w:rsid w:val="00EC46AA"/>
    <w:rsid w:val="00EC5B77"/>
    <w:rsid w:val="00ED05BF"/>
    <w:rsid w:val="00ED1CB9"/>
    <w:rsid w:val="00ED32CE"/>
    <w:rsid w:val="00ED4395"/>
    <w:rsid w:val="00ED74B4"/>
    <w:rsid w:val="00EE036E"/>
    <w:rsid w:val="00EE18E3"/>
    <w:rsid w:val="00EE298F"/>
    <w:rsid w:val="00EE2D88"/>
    <w:rsid w:val="00EE57F0"/>
    <w:rsid w:val="00EE5DBA"/>
    <w:rsid w:val="00EE5E45"/>
    <w:rsid w:val="00EE5F14"/>
    <w:rsid w:val="00EE6724"/>
    <w:rsid w:val="00EF0F5C"/>
    <w:rsid w:val="00EF11AB"/>
    <w:rsid w:val="00EF460B"/>
    <w:rsid w:val="00EF4E85"/>
    <w:rsid w:val="00EF5A58"/>
    <w:rsid w:val="00F00478"/>
    <w:rsid w:val="00F01403"/>
    <w:rsid w:val="00F0174E"/>
    <w:rsid w:val="00F02A36"/>
    <w:rsid w:val="00F03A16"/>
    <w:rsid w:val="00F04C92"/>
    <w:rsid w:val="00F0658A"/>
    <w:rsid w:val="00F065F2"/>
    <w:rsid w:val="00F1011B"/>
    <w:rsid w:val="00F13023"/>
    <w:rsid w:val="00F1350A"/>
    <w:rsid w:val="00F1485D"/>
    <w:rsid w:val="00F1490F"/>
    <w:rsid w:val="00F15089"/>
    <w:rsid w:val="00F16BAC"/>
    <w:rsid w:val="00F202E0"/>
    <w:rsid w:val="00F20C42"/>
    <w:rsid w:val="00F232D1"/>
    <w:rsid w:val="00F26352"/>
    <w:rsid w:val="00F3329F"/>
    <w:rsid w:val="00F34616"/>
    <w:rsid w:val="00F35BB4"/>
    <w:rsid w:val="00F36330"/>
    <w:rsid w:val="00F365E7"/>
    <w:rsid w:val="00F40316"/>
    <w:rsid w:val="00F408FD"/>
    <w:rsid w:val="00F44C4F"/>
    <w:rsid w:val="00F45CCC"/>
    <w:rsid w:val="00F476C1"/>
    <w:rsid w:val="00F56A83"/>
    <w:rsid w:val="00F5784B"/>
    <w:rsid w:val="00F63150"/>
    <w:rsid w:val="00F631E0"/>
    <w:rsid w:val="00F64EC2"/>
    <w:rsid w:val="00F72643"/>
    <w:rsid w:val="00F7283C"/>
    <w:rsid w:val="00F72B4A"/>
    <w:rsid w:val="00F737A2"/>
    <w:rsid w:val="00F7567B"/>
    <w:rsid w:val="00F76066"/>
    <w:rsid w:val="00F822B4"/>
    <w:rsid w:val="00F83824"/>
    <w:rsid w:val="00F900A7"/>
    <w:rsid w:val="00F92D2F"/>
    <w:rsid w:val="00F92DFD"/>
    <w:rsid w:val="00F93126"/>
    <w:rsid w:val="00F954F1"/>
    <w:rsid w:val="00F9616E"/>
    <w:rsid w:val="00F96E45"/>
    <w:rsid w:val="00FA1E46"/>
    <w:rsid w:val="00FA50A9"/>
    <w:rsid w:val="00FA6FDB"/>
    <w:rsid w:val="00FB0F28"/>
    <w:rsid w:val="00FB217F"/>
    <w:rsid w:val="00FB364C"/>
    <w:rsid w:val="00FB4436"/>
    <w:rsid w:val="00FB527B"/>
    <w:rsid w:val="00FB5DBA"/>
    <w:rsid w:val="00FB77F4"/>
    <w:rsid w:val="00FB78A0"/>
    <w:rsid w:val="00FC03DF"/>
    <w:rsid w:val="00FC299C"/>
    <w:rsid w:val="00FC2E00"/>
    <w:rsid w:val="00FC518D"/>
    <w:rsid w:val="00FD0392"/>
    <w:rsid w:val="00FD27F8"/>
    <w:rsid w:val="00FD3344"/>
    <w:rsid w:val="00FD3C80"/>
    <w:rsid w:val="00FD5392"/>
    <w:rsid w:val="00FD5595"/>
    <w:rsid w:val="00FD6D43"/>
    <w:rsid w:val="00FE10AC"/>
    <w:rsid w:val="00FE1C57"/>
    <w:rsid w:val="00FE29C2"/>
    <w:rsid w:val="00FE68BE"/>
    <w:rsid w:val="00FF0A74"/>
    <w:rsid w:val="00FF0F59"/>
    <w:rsid w:val="00FF2E0D"/>
    <w:rsid w:val="00FF338C"/>
    <w:rsid w:val="00FF5729"/>
    <w:rsid w:val="00FF589D"/>
    <w:rsid w:val="00FF6759"/>
    <w:rsid w:val="00FF6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682"/>
    <w:pPr>
      <w:jc w:val="both"/>
    </w:pPr>
    <w:rPr>
      <w:rFonts w:ascii="A1z-Helvetica" w:hAnsi="A1z-Helvetica"/>
      <w:sz w:val="2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6FEA"/>
    <w:pPr>
      <w:tabs>
        <w:tab w:val="center" w:pos="4320"/>
        <w:tab w:val="right" w:pos="8640"/>
      </w:tabs>
    </w:pPr>
  </w:style>
  <w:style w:type="character" w:styleId="PageNumber">
    <w:name w:val="page number"/>
    <w:basedOn w:val="DefaultParagraphFont"/>
    <w:rsid w:val="00D46FEA"/>
  </w:style>
  <w:style w:type="paragraph" w:styleId="DocumentMap">
    <w:name w:val="Document Map"/>
    <w:basedOn w:val="Normal"/>
    <w:semiHidden/>
    <w:rsid w:val="0001048B"/>
    <w:pPr>
      <w:shd w:val="clear" w:color="auto" w:fill="000080"/>
    </w:pPr>
    <w:rPr>
      <w:rFonts w:ascii="Tahoma" w:hAnsi="Tahoma" w:cs="Tahoma"/>
    </w:rPr>
  </w:style>
  <w:style w:type="paragraph" w:styleId="Footer">
    <w:name w:val="footer"/>
    <w:basedOn w:val="Normal"/>
    <w:link w:val="FooterChar"/>
    <w:uiPriority w:val="99"/>
    <w:rsid w:val="00AB4345"/>
    <w:pPr>
      <w:tabs>
        <w:tab w:val="center" w:pos="4320"/>
        <w:tab w:val="right" w:pos="8640"/>
      </w:tabs>
    </w:pPr>
  </w:style>
  <w:style w:type="paragraph" w:styleId="BalloonText">
    <w:name w:val="Balloon Text"/>
    <w:basedOn w:val="Normal"/>
    <w:semiHidden/>
    <w:rsid w:val="004919E1"/>
    <w:rPr>
      <w:rFonts w:ascii="Tahoma" w:hAnsi="Tahoma" w:cs="Tahoma"/>
      <w:sz w:val="16"/>
      <w:szCs w:val="16"/>
    </w:rPr>
  </w:style>
  <w:style w:type="paragraph" w:customStyle="1" w:styleId="Paragraf">
    <w:name w:val="Paragraf"/>
    <w:basedOn w:val="Normal"/>
    <w:rsid w:val="00B750EB"/>
    <w:pPr>
      <w:spacing w:before="60"/>
      <w:ind w:firstLine="851"/>
    </w:pPr>
    <w:rPr>
      <w:rFonts w:ascii="Verdana" w:hAnsi="Verdana"/>
      <w:noProof/>
      <w:szCs w:val="24"/>
      <w:lang w:val="sr-Latn-CS"/>
    </w:rPr>
  </w:style>
  <w:style w:type="character" w:customStyle="1" w:styleId="HeaderChar">
    <w:name w:val="Header Char"/>
    <w:link w:val="Header"/>
    <w:locked/>
    <w:rsid w:val="00D64897"/>
    <w:rPr>
      <w:rFonts w:ascii="A1z-Helvetica" w:hAnsi="A1z-Helvetica"/>
      <w:sz w:val="22"/>
      <w:lang w:val="hr-HR" w:eastAsia="en-US" w:bidi="ar-SA"/>
    </w:rPr>
  </w:style>
  <w:style w:type="character" w:customStyle="1" w:styleId="FooterChar">
    <w:name w:val="Footer Char"/>
    <w:link w:val="Footer"/>
    <w:uiPriority w:val="99"/>
    <w:locked/>
    <w:rsid w:val="00D64897"/>
    <w:rPr>
      <w:rFonts w:ascii="A1z-Helvetica" w:hAnsi="A1z-Helvetica"/>
      <w:sz w:val="22"/>
      <w:lang w:val="hr-HR" w:eastAsia="en-US" w:bidi="ar-SA"/>
    </w:rPr>
  </w:style>
  <w:style w:type="paragraph" w:styleId="ListParagraph">
    <w:name w:val="List Paragraph"/>
    <w:basedOn w:val="Normal"/>
    <w:uiPriority w:val="34"/>
    <w:qFormat/>
    <w:rsid w:val="003D7B92"/>
    <w:pPr>
      <w:ind w:left="708"/>
    </w:pPr>
  </w:style>
  <w:style w:type="character" w:styleId="Emphasis">
    <w:name w:val="Emphasis"/>
    <w:basedOn w:val="DefaultParagraphFont"/>
    <w:qFormat/>
    <w:rsid w:val="00396FB6"/>
    <w:rPr>
      <w:i/>
      <w:iCs/>
    </w:rPr>
  </w:style>
</w:styles>
</file>

<file path=word/webSettings.xml><?xml version="1.0" encoding="utf-8"?>
<w:webSettings xmlns:r="http://schemas.openxmlformats.org/officeDocument/2006/relationships" xmlns:w="http://schemas.openxmlformats.org/wordprocessingml/2006/main">
  <w:divs>
    <w:div w:id="254217401">
      <w:bodyDiv w:val="1"/>
      <w:marLeft w:val="0"/>
      <w:marRight w:val="0"/>
      <w:marTop w:val="0"/>
      <w:marBottom w:val="0"/>
      <w:divBdr>
        <w:top w:val="none" w:sz="0" w:space="0" w:color="auto"/>
        <w:left w:val="none" w:sz="0" w:space="0" w:color="auto"/>
        <w:bottom w:val="none" w:sz="0" w:space="0" w:color="auto"/>
        <w:right w:val="none" w:sz="0" w:space="0" w:color="auto"/>
      </w:divBdr>
    </w:div>
    <w:div w:id="300384002">
      <w:bodyDiv w:val="1"/>
      <w:marLeft w:val="0"/>
      <w:marRight w:val="0"/>
      <w:marTop w:val="0"/>
      <w:marBottom w:val="0"/>
      <w:divBdr>
        <w:top w:val="none" w:sz="0" w:space="0" w:color="auto"/>
        <w:left w:val="none" w:sz="0" w:space="0" w:color="auto"/>
        <w:bottom w:val="none" w:sz="0" w:space="0" w:color="auto"/>
        <w:right w:val="none" w:sz="0" w:space="0" w:color="auto"/>
      </w:divBdr>
    </w:div>
    <w:div w:id="386533787">
      <w:bodyDiv w:val="1"/>
      <w:marLeft w:val="0"/>
      <w:marRight w:val="0"/>
      <w:marTop w:val="0"/>
      <w:marBottom w:val="0"/>
      <w:divBdr>
        <w:top w:val="none" w:sz="0" w:space="0" w:color="auto"/>
        <w:left w:val="none" w:sz="0" w:space="0" w:color="auto"/>
        <w:bottom w:val="none" w:sz="0" w:space="0" w:color="auto"/>
        <w:right w:val="none" w:sz="0" w:space="0" w:color="auto"/>
      </w:divBdr>
    </w:div>
    <w:div w:id="479035101">
      <w:bodyDiv w:val="1"/>
      <w:marLeft w:val="0"/>
      <w:marRight w:val="0"/>
      <w:marTop w:val="0"/>
      <w:marBottom w:val="0"/>
      <w:divBdr>
        <w:top w:val="none" w:sz="0" w:space="0" w:color="auto"/>
        <w:left w:val="none" w:sz="0" w:space="0" w:color="auto"/>
        <w:bottom w:val="none" w:sz="0" w:space="0" w:color="auto"/>
        <w:right w:val="none" w:sz="0" w:space="0" w:color="auto"/>
      </w:divBdr>
    </w:div>
    <w:div w:id="591164721">
      <w:bodyDiv w:val="1"/>
      <w:marLeft w:val="0"/>
      <w:marRight w:val="0"/>
      <w:marTop w:val="0"/>
      <w:marBottom w:val="0"/>
      <w:divBdr>
        <w:top w:val="none" w:sz="0" w:space="0" w:color="auto"/>
        <w:left w:val="none" w:sz="0" w:space="0" w:color="auto"/>
        <w:bottom w:val="none" w:sz="0" w:space="0" w:color="auto"/>
        <w:right w:val="none" w:sz="0" w:space="0" w:color="auto"/>
      </w:divBdr>
    </w:div>
    <w:div w:id="613361898">
      <w:bodyDiv w:val="1"/>
      <w:marLeft w:val="0"/>
      <w:marRight w:val="0"/>
      <w:marTop w:val="0"/>
      <w:marBottom w:val="0"/>
      <w:divBdr>
        <w:top w:val="none" w:sz="0" w:space="0" w:color="auto"/>
        <w:left w:val="none" w:sz="0" w:space="0" w:color="auto"/>
        <w:bottom w:val="none" w:sz="0" w:space="0" w:color="auto"/>
        <w:right w:val="none" w:sz="0" w:space="0" w:color="auto"/>
      </w:divBdr>
    </w:div>
    <w:div w:id="900947918">
      <w:bodyDiv w:val="1"/>
      <w:marLeft w:val="0"/>
      <w:marRight w:val="0"/>
      <w:marTop w:val="0"/>
      <w:marBottom w:val="0"/>
      <w:divBdr>
        <w:top w:val="none" w:sz="0" w:space="0" w:color="auto"/>
        <w:left w:val="none" w:sz="0" w:space="0" w:color="auto"/>
        <w:bottom w:val="none" w:sz="0" w:space="0" w:color="auto"/>
        <w:right w:val="none" w:sz="0" w:space="0" w:color="auto"/>
      </w:divBdr>
    </w:div>
    <w:div w:id="963997395">
      <w:bodyDiv w:val="1"/>
      <w:marLeft w:val="0"/>
      <w:marRight w:val="0"/>
      <w:marTop w:val="0"/>
      <w:marBottom w:val="0"/>
      <w:divBdr>
        <w:top w:val="none" w:sz="0" w:space="0" w:color="auto"/>
        <w:left w:val="none" w:sz="0" w:space="0" w:color="auto"/>
        <w:bottom w:val="none" w:sz="0" w:space="0" w:color="auto"/>
        <w:right w:val="none" w:sz="0" w:space="0" w:color="auto"/>
      </w:divBdr>
    </w:div>
    <w:div w:id="1059086810">
      <w:bodyDiv w:val="1"/>
      <w:marLeft w:val="0"/>
      <w:marRight w:val="0"/>
      <w:marTop w:val="0"/>
      <w:marBottom w:val="0"/>
      <w:divBdr>
        <w:top w:val="none" w:sz="0" w:space="0" w:color="auto"/>
        <w:left w:val="none" w:sz="0" w:space="0" w:color="auto"/>
        <w:bottom w:val="none" w:sz="0" w:space="0" w:color="auto"/>
        <w:right w:val="none" w:sz="0" w:space="0" w:color="auto"/>
      </w:divBdr>
    </w:div>
    <w:div w:id="1115440911">
      <w:bodyDiv w:val="1"/>
      <w:marLeft w:val="0"/>
      <w:marRight w:val="0"/>
      <w:marTop w:val="0"/>
      <w:marBottom w:val="0"/>
      <w:divBdr>
        <w:top w:val="none" w:sz="0" w:space="0" w:color="auto"/>
        <w:left w:val="none" w:sz="0" w:space="0" w:color="auto"/>
        <w:bottom w:val="none" w:sz="0" w:space="0" w:color="auto"/>
        <w:right w:val="none" w:sz="0" w:space="0" w:color="auto"/>
      </w:divBdr>
    </w:div>
    <w:div w:id="1228761437">
      <w:bodyDiv w:val="1"/>
      <w:marLeft w:val="0"/>
      <w:marRight w:val="0"/>
      <w:marTop w:val="0"/>
      <w:marBottom w:val="0"/>
      <w:divBdr>
        <w:top w:val="none" w:sz="0" w:space="0" w:color="auto"/>
        <w:left w:val="none" w:sz="0" w:space="0" w:color="auto"/>
        <w:bottom w:val="none" w:sz="0" w:space="0" w:color="auto"/>
        <w:right w:val="none" w:sz="0" w:space="0" w:color="auto"/>
      </w:divBdr>
    </w:div>
    <w:div w:id="1266227731">
      <w:bodyDiv w:val="1"/>
      <w:marLeft w:val="0"/>
      <w:marRight w:val="0"/>
      <w:marTop w:val="0"/>
      <w:marBottom w:val="0"/>
      <w:divBdr>
        <w:top w:val="none" w:sz="0" w:space="0" w:color="auto"/>
        <w:left w:val="none" w:sz="0" w:space="0" w:color="auto"/>
        <w:bottom w:val="none" w:sz="0" w:space="0" w:color="auto"/>
        <w:right w:val="none" w:sz="0" w:space="0" w:color="auto"/>
      </w:divBdr>
    </w:div>
    <w:div w:id="1612395561">
      <w:bodyDiv w:val="1"/>
      <w:marLeft w:val="0"/>
      <w:marRight w:val="0"/>
      <w:marTop w:val="0"/>
      <w:marBottom w:val="0"/>
      <w:divBdr>
        <w:top w:val="none" w:sz="0" w:space="0" w:color="auto"/>
        <w:left w:val="none" w:sz="0" w:space="0" w:color="auto"/>
        <w:bottom w:val="none" w:sz="0" w:space="0" w:color="auto"/>
        <w:right w:val="none" w:sz="0" w:space="0" w:color="auto"/>
      </w:divBdr>
    </w:div>
    <w:div w:id="1845169756">
      <w:bodyDiv w:val="1"/>
      <w:marLeft w:val="0"/>
      <w:marRight w:val="0"/>
      <w:marTop w:val="0"/>
      <w:marBottom w:val="0"/>
      <w:divBdr>
        <w:top w:val="none" w:sz="0" w:space="0" w:color="auto"/>
        <w:left w:val="none" w:sz="0" w:space="0" w:color="auto"/>
        <w:bottom w:val="none" w:sz="0" w:space="0" w:color="auto"/>
        <w:right w:val="none" w:sz="0" w:space="0" w:color="auto"/>
      </w:divBdr>
    </w:div>
    <w:div w:id="2059354097">
      <w:bodyDiv w:val="1"/>
      <w:marLeft w:val="0"/>
      <w:marRight w:val="0"/>
      <w:marTop w:val="0"/>
      <w:marBottom w:val="0"/>
      <w:divBdr>
        <w:top w:val="none" w:sz="0" w:space="0" w:color="auto"/>
        <w:left w:val="none" w:sz="0" w:space="0" w:color="auto"/>
        <w:bottom w:val="none" w:sz="0" w:space="0" w:color="auto"/>
        <w:right w:val="none" w:sz="0" w:space="0" w:color="auto"/>
      </w:divBdr>
    </w:div>
    <w:div w:id="210306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manja%20Radovic.RADOVIC\Desktop\123\Ponude\Ugovori\Primer%20ugovor%20za%20Finansijsko%20upravljanje%20i%20kontrol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87995-A369-4919-9699-79261516A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Primer ugovor za Finansijsko upravljanje i kontrolu.dot</Template>
  <TotalTime>434</TotalTime>
  <Pages>4</Pages>
  <Words>1284</Words>
  <Characters>7320</Characters>
  <Application>Microsoft Office Word</Application>
  <DocSecurity>0</DocSecurity>
  <Lines>61</Lines>
  <Paragraphs>17</Paragraphs>
  <ScaleCrop>false</ScaleCrop>
  <HeadingPairs>
    <vt:vector size="6" baseType="variant">
      <vt:variant>
        <vt:lpstr>Title</vt:lpstr>
      </vt:variant>
      <vt:variant>
        <vt:i4>1</vt:i4>
      </vt:variant>
      <vt:variant>
        <vt:lpstr>Наслов</vt:lpstr>
      </vt:variant>
      <vt:variant>
        <vt:i4>1</vt:i4>
      </vt:variant>
      <vt:variant>
        <vt:lpstr>Naslov</vt:lpstr>
      </vt:variant>
      <vt:variant>
        <vt:i4>1</vt:i4>
      </vt:variant>
    </vt:vector>
  </HeadingPairs>
  <TitlesOfParts>
    <vt:vector size="3" baseType="lpstr">
      <vt:lpstr>УГОВОР</vt:lpstr>
      <vt:lpstr>УГОВОР</vt:lpstr>
      <vt:lpstr>УГОВОР</vt:lpstr>
    </vt:vector>
  </TitlesOfParts>
  <Company/>
  <LinksUpToDate>false</LinksUpToDate>
  <CharactersWithSpaces>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Korisnik</cp:lastModifiedBy>
  <cp:revision>2</cp:revision>
  <cp:lastPrinted>2019-11-13T11:07:00Z</cp:lastPrinted>
  <dcterms:created xsi:type="dcterms:W3CDTF">2019-10-08T06:46:00Z</dcterms:created>
  <dcterms:modified xsi:type="dcterms:W3CDTF">2025-10-06T13:34:00Z</dcterms:modified>
</cp:coreProperties>
</file>